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1A64" w14:textId="102312F2" w:rsidR="00624074" w:rsidRPr="000E0CAE" w:rsidRDefault="009700F9" w:rsidP="0022100B">
      <w:pPr>
        <w:tabs>
          <w:tab w:val="center" w:pos="5400"/>
          <w:tab w:val="right" w:pos="10800"/>
        </w:tabs>
        <w:spacing w:before="1320"/>
        <w:jc w:val="left"/>
        <w:rPr>
          <w:rFonts w:ascii="Meiryo UI" w:hAnsi="Meiryo UI"/>
        </w:rPr>
      </w:pPr>
      <w:r>
        <w:rPr>
          <w:rFonts w:ascii="Meiryo UI" w:hAnsi="Meiryo U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4BD51D4" wp14:editId="6982BFE4">
                <wp:simplePos x="0" y="0"/>
                <wp:positionH relativeFrom="column">
                  <wp:posOffset>128787</wp:posOffset>
                </wp:positionH>
                <wp:positionV relativeFrom="paragraph">
                  <wp:posOffset>-4144099</wp:posOffset>
                </wp:positionV>
                <wp:extent cx="4474042" cy="2421901"/>
                <wp:effectExtent l="378143" t="0" r="57467" b="95568"/>
                <wp:wrapNone/>
                <wp:docPr id="1802326702" name="グループ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492295">
                          <a:off x="0" y="0"/>
                          <a:ext cx="4474042" cy="2421901"/>
                          <a:chOff x="2967632" y="1025769"/>
                          <a:chExt cx="1993901" cy="1079501"/>
                        </a:xfrm>
                        <a:solidFill>
                          <a:srgbClr val="FFC000"/>
                        </a:solidFill>
                      </wpg:grpSpPr>
                      <wps:wsp>
                        <wps:cNvPr id="2108409044" name="フリーフォーム 250"/>
                        <wps:cNvSpPr>
                          <a:spLocks/>
                        </wps:cNvSpPr>
                        <wps:spPr bwMode="auto">
                          <a:xfrm>
                            <a:off x="4490045" y="1725857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793407" name="フリーフォーム 251"/>
                        <wps:cNvSpPr>
                          <a:spLocks/>
                        </wps:cNvSpPr>
                        <wps:spPr bwMode="auto">
                          <a:xfrm>
                            <a:off x="4404320" y="1694107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8424554" name="フリーフォーム 252"/>
                        <wps:cNvSpPr>
                          <a:spLocks/>
                        </wps:cNvSpPr>
                        <wps:spPr bwMode="auto">
                          <a:xfrm>
                            <a:off x="4296370" y="1660769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4592007" name="フリーフォーム 253"/>
                        <wps:cNvSpPr>
                          <a:spLocks/>
                        </wps:cNvSpPr>
                        <wps:spPr bwMode="auto">
                          <a:xfrm>
                            <a:off x="4153495" y="1619494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63793" name="フリーフォーム 254"/>
                        <wps:cNvSpPr>
                          <a:spLocks/>
                        </wps:cNvSpPr>
                        <wps:spPr bwMode="auto">
                          <a:xfrm>
                            <a:off x="4080470" y="1614732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3949696" name="フリーフォーム 255"/>
                        <wps:cNvSpPr>
                          <a:spLocks/>
                        </wps:cNvSpPr>
                        <wps:spPr bwMode="auto">
                          <a:xfrm>
                            <a:off x="3988395" y="1597269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4484284" name="フリーフォーム 256"/>
                        <wps:cNvSpPr>
                          <a:spLocks/>
                        </wps:cNvSpPr>
                        <wps:spPr bwMode="auto">
                          <a:xfrm>
                            <a:off x="3855045" y="1573457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9148649" name="フリーフォーム 257"/>
                        <wps:cNvSpPr>
                          <a:spLocks/>
                        </wps:cNvSpPr>
                        <wps:spPr bwMode="auto">
                          <a:xfrm>
                            <a:off x="3770907" y="1555994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9855793" name="フリーフォーム 258"/>
                        <wps:cNvSpPr>
                          <a:spLocks/>
                        </wps:cNvSpPr>
                        <wps:spPr bwMode="auto">
                          <a:xfrm>
                            <a:off x="3655020" y="1546469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9870499" name="フリーフォーム 259"/>
                        <wps:cNvSpPr>
                          <a:spLocks/>
                        </wps:cNvSpPr>
                        <wps:spPr bwMode="auto">
                          <a:xfrm>
                            <a:off x="3561357" y="1519482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4475783" name="フリーフォーム 260"/>
                        <wps:cNvSpPr>
                          <a:spLocks/>
                        </wps:cNvSpPr>
                        <wps:spPr bwMode="auto">
                          <a:xfrm>
                            <a:off x="3472457" y="1514719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4877660" name="フリーフォーム 261"/>
                        <wps:cNvSpPr>
                          <a:spLocks/>
                        </wps:cNvSpPr>
                        <wps:spPr bwMode="auto">
                          <a:xfrm>
                            <a:off x="3356570" y="1514719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4720233" name="フリーフォーム 262"/>
                        <wps:cNvSpPr>
                          <a:spLocks/>
                        </wps:cNvSpPr>
                        <wps:spPr bwMode="auto">
                          <a:xfrm>
                            <a:off x="3227982" y="1495669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502289" name="フリーフォーム 263"/>
                        <wps:cNvSpPr>
                          <a:spLocks/>
                        </wps:cNvSpPr>
                        <wps:spPr bwMode="auto">
                          <a:xfrm>
                            <a:off x="3143845" y="1487732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3538299" name="フリーフォーム 264"/>
                        <wps:cNvSpPr>
                          <a:spLocks/>
                        </wps:cNvSpPr>
                        <wps:spPr bwMode="auto">
                          <a:xfrm>
                            <a:off x="4418607" y="1555994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9070942" name="フリーフォーム 265"/>
                        <wps:cNvSpPr>
                          <a:spLocks/>
                        </wps:cNvSpPr>
                        <wps:spPr bwMode="auto">
                          <a:xfrm>
                            <a:off x="4310657" y="1408357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8713195" name="フリーフォーム 266"/>
                        <wps:cNvSpPr>
                          <a:spLocks/>
                        </wps:cNvSpPr>
                        <wps:spPr bwMode="auto">
                          <a:xfrm>
                            <a:off x="4194770" y="1278182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7162960" name="フリーフォーム 267"/>
                        <wps:cNvSpPr>
                          <a:spLocks/>
                        </wps:cNvSpPr>
                        <wps:spPr bwMode="auto">
                          <a:xfrm>
                            <a:off x="4113807" y="1201982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388596" name="フリーフォーム 268"/>
                        <wps:cNvSpPr>
                          <a:spLocks/>
                        </wps:cNvSpPr>
                        <wps:spPr bwMode="auto">
                          <a:xfrm>
                            <a:off x="4009032" y="1146419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9453515" name="フリーフォーム 269"/>
                        <wps:cNvSpPr>
                          <a:spLocks/>
                        </wps:cNvSpPr>
                        <wps:spPr bwMode="auto">
                          <a:xfrm>
                            <a:off x="3878857" y="1084507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7346345" name="フリーフォーム 270"/>
                        <wps:cNvSpPr>
                          <a:spLocks/>
                        </wps:cNvSpPr>
                        <wps:spPr bwMode="auto">
                          <a:xfrm>
                            <a:off x="3797895" y="1057519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3197362" name="フリーフォーム 271"/>
                        <wps:cNvSpPr>
                          <a:spLocks/>
                        </wps:cNvSpPr>
                        <wps:spPr bwMode="auto">
                          <a:xfrm>
                            <a:off x="3669307" y="1055932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1574775" name="フリーフォーム 272"/>
                        <wps:cNvSpPr>
                          <a:spLocks/>
                        </wps:cNvSpPr>
                        <wps:spPr bwMode="auto">
                          <a:xfrm>
                            <a:off x="3570882" y="1052757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0939641" name="フリーフォーム 273"/>
                        <wps:cNvSpPr>
                          <a:spLocks/>
                        </wps:cNvSpPr>
                        <wps:spPr bwMode="auto">
                          <a:xfrm>
                            <a:off x="3510557" y="1025769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2253577" name="フリーフォーム 274"/>
                        <wps:cNvSpPr>
                          <a:spLocks/>
                        </wps:cNvSpPr>
                        <wps:spPr bwMode="auto">
                          <a:xfrm>
                            <a:off x="3370857" y="1055932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6960423" name="フリーフォーム 275"/>
                        <wps:cNvSpPr>
                          <a:spLocks/>
                        </wps:cNvSpPr>
                        <wps:spPr bwMode="auto">
                          <a:xfrm>
                            <a:off x="3254970" y="1073394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415153" name="フリーフォーム 276"/>
                        <wps:cNvSpPr>
                          <a:spLocks/>
                        </wps:cNvSpPr>
                        <wps:spPr bwMode="auto">
                          <a:xfrm>
                            <a:off x="3177182" y="1101969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7510318" name="フリーフォーム 277"/>
                        <wps:cNvSpPr>
                          <a:spLocks/>
                        </wps:cNvSpPr>
                        <wps:spPr bwMode="auto">
                          <a:xfrm>
                            <a:off x="2967632" y="1440107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F1EF7" id="グループ 2450" o:spid="_x0000_s1026" style="position:absolute;margin-left:10.15pt;margin-top:-326.3pt;width:352.3pt;height:190.7pt;rotation:3814517fd;z-index:-251660288" coordorigin="29676,10257" coordsize="1993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">
                <v:shape id="フリーフォーム 250" o:spid="_x0000_s1027" style="position:absolute;left:44900;top:1725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" path="m,c105,9,158,65,158,65,125,70,14,25,,xe" filled="f" stroked="f">
                  <v:path arrowok="t" o:connecttype="custom" o:connectlocs="0,0;471488,191634;0,0" o:connectangles="0,0,0"/>
                </v:shape>
                <v:shape id="フリーフォーム 251" o:spid="_x0000_s1028" style="position:absolute;left:44043;top:1694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" path="m,c91,53,115,127,115,127,83,117,2,28,,xe" filled="f" stroked="f">
                  <v:path arrowok="t" o:connecttype="custom" o:connectlocs="0,0;342900,373063;0,0" o:connectangles="0,0,0"/>
                </v:shape>
                <v:shape id="フリーフォーム 252" o:spid="_x0000_s1029" style="position:absolute;left:42963;top:16607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" path="m3,c84,69,95,145,95,145,65,130,,29,3,xe" filled="f" stroked="f">
                  <v:path arrowok="t" o:connecttype="custom" o:connectlocs="8974,0;284163,427038;8974,0" o:connectangles="0,0,0"/>
                </v:shape>
                <v:shape id="フリーフォーム 253" o:spid="_x0000_s1030" style="position:absolute;left:41534;top:16194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" path="m6,c79,76,82,154,82,154,54,136,,28,6,xe" filled="f" stroked="f">
                  <v:path arrowok="t" o:connecttype="custom" o:connectlocs="17888,0;244475,454025;17888,0" o:connectangles="0,0,0"/>
                </v:shape>
                <v:shape id="フリーフォーム 254" o:spid="_x0000_s1031" style="position:absolute;left:40804;top:16147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" path="m11,c70,87,60,167,60,167,36,144,,26,11,xe" filled="f" stroked="f">
                  <v:path arrowok="t" o:connecttype="custom" o:connectlocs="32929,0;179614,490538;32929,0" o:connectangles="0,0,0"/>
                </v:shape>
                <v:shape id="フリーフォーム 255" o:spid="_x0000_s1032" style="position:absolute;left:39883;top:15972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" path="m12,c66,92,50,170,50,170,27,146,,26,12,xe" filled="f" stroked="f">
                  <v:path arrowok="t" o:connecttype="custom" o:connectlocs="35791,0;149129,500063;35791,0" o:connectangles="0,0,0"/>
                </v:shape>
                <v:shape id="フリーフォーム 256" o:spid="_x0000_s1033" style="position:absolute;left:38550;top:1573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" path="m10,c70,87,62,177,62,177,37,155,,26,10,xe" filled="f" stroked="f">
                  <v:path arrowok="t" o:connecttype="custom" o:connectlocs="29709,0;184196,520700;29709,0" o:connectangles="0,0,0"/>
                </v:shape>
                <v:shape id="フリーフォーム 257" o:spid="_x0000_s1034" style="position:absolute;left:37709;top:15559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" path="m13,c61,95,43,183,43,183,21,158,,25,13,xe" filled="f" stroked="f">
                  <v:path arrowok="t" o:connecttype="custom" o:connectlocs="38907,0;128692,538163;38907,0" o:connectangles="0,0,0"/>
                </v:shape>
                <v:shape id="フリーフォーム 258" o:spid="_x0000_s1035" style="position:absolute;left:36550;top:15464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" path="m13,c65,92,50,176,50,176,27,152,,26,13,xe" filled="f" stroked="f">
                  <v:path arrowok="t" o:connecttype="custom" o:connectlocs="38735,0;148981,517525;38735,0" o:connectangles="0,0,0"/>
                </v:shape>
                <v:shape id="フリーフォーム 259" o:spid="_x0000_s1036" style="position:absolute;left:35613;top:1519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" path="m12,c65,92,49,178,49,178,27,154,,25,12,xe" filled="f" stroked="f">
                  <v:path arrowok="t" o:connecttype="custom" o:connectlocs="36049,0;147198,523875;36049,0" o:connectangles="0,0,0"/>
                </v:shape>
                <v:shape id="フリーフォーム 260" o:spid="_x0000_s1037" style="position:absolute;left:34724;top:1514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" path="m14,c60,95,39,172,39,172,18,146,,24,14,xe" filled="f" stroked="f">
                  <v:path arrowok="t" o:connecttype="custom" o:connectlocs="41857,0;116602,504825;41857,0" o:connectangles="0,0,0"/>
                </v:shape>
                <v:shape id="フリーフォーム 261" o:spid="_x0000_s1038" style="position:absolute;left:33565;top:1514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" path="m13,c64,93,44,157,44,157,22,133,,26,13,xe" filled="f" stroked="f">
                  <v:path arrowok="t" o:connecttype="custom" o:connectlocs="38695,0;130969,461963;38695,0" o:connectangles="0,0,0"/>
                </v:shape>
                <v:shape id="フリーフォーム 262" o:spid="_x0000_s1039" style="position:absolute;left:32279;top:14956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" path="m13,c63,93,42,146,42,146,20,122,,25,13,xe" filled="f" stroked="f">
                  <v:path arrowok="t" o:connecttype="custom" o:connectlocs="38654,0;124883,430213;38654,0" o:connectangles="0,0,0"/>
                </v:shape>
                <v:shape id="フリーフォーム 263" o:spid="_x0000_s1040" style="position:absolute;left:31438;top:1487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" path="m27,c42,87,14,135,14,135,,105,8,21,27,xe" filled="f" stroked="f">
                  <v:path arrowok="t" o:connecttype="custom" o:connectlocs="80623,0;41804,396875;80623,0" o:connectangles="0,0,0"/>
                </v:shape>
                <v:shape id="フリーフォーム 264" o:spid="_x0000_s1041" style="position:absolute;left:44186;top:15559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" path="m,50c106,57,167,10,167,10,135,,18,27,,50xe" filled="f" stroked="f">
                  <v:path arrowok="t" o:connecttype="custom" o:connectlocs="0,146218;498475,29244;0,146218" o:connectangles="0,0,0"/>
                </v:shape>
                <v:shape id="フリーフォーム 265" o:spid="_x0000_s1042" style="position:absolute;left:43106;top:1408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" path="m,90c103,64,146,,146,,113,,10,63,,90xe" filled="f" stroked="f">
                  <v:path arrowok="t" o:connecttype="custom" o:connectlocs="0,265113;436563,0;0,265113" o:connectangles="0,0,0"/>
                </v:shape>
                <v:shape id="フリーフォーム 266" o:spid="_x0000_s1043" style="position:absolute;left:41947;top:12781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" path="m,120c94,72,122,,122,,90,8,4,92,,120xe" filled="f" stroked="f">
                  <v:path arrowok="t" o:connecttype="custom" o:connectlocs="0,354013;363538,0;0,354013" o:connectangles="0,0,0"/>
                </v:shape>
                <v:shape id="フリーフォーム 267" o:spid="_x0000_s1044" style="position:absolute;left:41138;top:12019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" path="m1,141c86,78,103,,103,,72,13,,112,1,141xe" filled="f" stroked="f">
                  <v:path arrowok="t" o:connecttype="custom" o:connectlocs="2990,414338;307975,0;2990,414338" o:connectangles="0,0,0"/>
                </v:shape>
                <v:shape id="フリーフォーム 268" o:spid="_x0000_s1045" style="position:absolute;left:40090;top:11464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" path="m5,155c79,80,83,,83,,55,17,,127,5,155xe" filled="f" stroked="f">
                  <v:path arrowok="t" o:connecttype="custom" o:connectlocs="14919,455613;247650,0;14919,455613" o:connectangles="0,0,0"/>
                </v:shape>
                <v:shape id="フリーフォーム 269" o:spid="_x0000_s1046" style="position:absolute;left:38788;top:1084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" path="m4,161c82,89,94,,94,,66,16,,133,4,161xe" filled="f" stroked="f">
                  <v:path arrowok="t" o:connecttype="custom" o:connectlocs="11889,473075;279400,0;11889,473075" o:connectangles="0,0,0"/>
                </v:shape>
                <v:shape id="フリーフォーム 270" o:spid="_x0000_s1047" style="position:absolute;left:37978;top:10575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" path="m8,172c75,90,75,,75,,49,20,,145,8,172xe" filled="f" stroked="f">
                  <v:path arrowok="t" o:connecttype="custom" o:connectlocs="23876,506413;223838,0;23876,506413" o:connectangles="0,0,0"/>
                </v:shape>
                <v:shape id="フリーフォーム 271" o:spid="_x0000_s1048" style="position:absolute;left:36693;top:1055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" path="m6,162c78,84,83,,83,,55,18,,134,6,162xe" filled="f" stroked="f">
                  <v:path arrowok="t" o:connecttype="custom" o:connectlocs="17902,476250;247650,0;17902,476250" o:connectangles="0,0,0"/>
                </v:shape>
                <v:shape id="フリーフォーム 272" o:spid="_x0000_s1049" style="position:absolute;left:35708;top:10527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" path="m7,165c78,87,83,,83,,56,18,,137,7,165xe" filled="f" stroked="f">
                  <v:path arrowok="t" o:connecttype="custom" o:connectlocs="20886,484188;247650,0;20886,484188" o:connectangles="0,0,0"/>
                </v:shape>
                <v:shape id="フリーフォーム 273" o:spid="_x0000_s1050" style="position:absolute;left:35105;top:1025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" path="m13,170c65,78,49,,49,,27,24,,144,13,170xe" filled="f" stroked="f">
                  <v:path arrowok="t" o:connecttype="custom" o:connectlocs="39053,500063;147198,0;39053,500063" o:connectangles="0,0,0"/>
                </v:shape>
                <v:shape id="フリーフォーム 274" o:spid="_x0000_s1051" style="position:absolute;left:33708;top:1055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" path="m7,146c78,67,74,,74,,46,19,,118,7,146xe" filled="f" stroked="f">
                  <v:path arrowok="t" o:connecttype="custom" o:connectlocs="20943,428625;221396,0;20943,428625" o:connectangles="0,0,0"/>
                </v:shape>
                <v:shape id="フリーフォーム 275" o:spid="_x0000_s1052" style="position:absolute;left:32549;top:10733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フリーフォーム 276" o:spid="_x0000_s1053" style="position:absolute;left:31771;top:1101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" path="m9,127c59,56,55,,55,,29,21,,100,9,127xe" filled="f" stroked="f">
                  <v:path arrowok="t" o:connecttype="custom" o:connectlocs="26880,374650;164266,0;26880,374650" o:connectangles="0,0,0"/>
                </v:shape>
                <v:shape id="フリーフォーム 277" o:spid="_x0000_s1054" style="position:absolute;left:29676;top:14401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</w:pict>
          </mc:Fallback>
        </mc:AlternateContent>
      </w:r>
      <w:r>
        <w:rPr>
          <w:rFonts w:ascii="Meiryo UI" w:hAnsi="Meiryo U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C9A9386" wp14:editId="2E229A1B">
                <wp:simplePos x="0" y="0"/>
                <wp:positionH relativeFrom="column">
                  <wp:posOffset>-2838450</wp:posOffset>
                </wp:positionH>
                <wp:positionV relativeFrom="paragraph">
                  <wp:posOffset>-3485447</wp:posOffset>
                </wp:positionV>
                <wp:extent cx="12218670" cy="10317678"/>
                <wp:effectExtent l="0" t="95250" r="0" b="121920"/>
                <wp:wrapNone/>
                <wp:docPr id="1602736178" name="グループ 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8670" cy="10317678"/>
                          <a:chOff x="0" y="1684524"/>
                          <a:chExt cx="12218958" cy="10316423"/>
                        </a:xfrm>
                      </wpg:grpSpPr>
                      <wpg:grpSp>
                        <wpg:cNvPr id="105775584" name="グループ 2865"/>
                        <wpg:cNvGrpSpPr>
                          <a:grpSpLocks noChangeAspect="1"/>
                        </wpg:cNvGrpSpPr>
                        <wpg:grpSpPr bwMode="auto">
                          <a:xfrm rot="7469194">
                            <a:off x="-42130" y="5569140"/>
                            <a:ext cx="3846512" cy="3506788"/>
                            <a:chOff x="28189" y="5430001"/>
                            <a:chExt cx="2423" cy="2209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288114030" name="フリーフォーム 385"/>
                          <wps:cNvSpPr>
                            <a:spLocks noEditPoints="1"/>
                          </wps:cNvSpPr>
                          <wps:spPr bwMode="auto">
                            <a:xfrm>
                              <a:off x="28293" y="5430189"/>
                              <a:ext cx="2319" cy="2021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FF66"/>
                            </a:solidFill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2806297" name="フリーフォーム 386"/>
                          <wps:cNvSpPr>
                            <a:spLocks/>
                          </wps:cNvSpPr>
                          <wps:spPr bwMode="auto">
                            <a:xfrm>
                              <a:off x="28189" y="5430001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498883145" name="グループ 2868"/>
                        <wpg:cNvGrpSpPr>
                          <a:grpSpLocks noChangeAspect="1"/>
                        </wpg:cNvGrpSpPr>
                        <wpg:grpSpPr bwMode="auto">
                          <a:xfrm rot="10800000">
                            <a:off x="1582506" y="1684524"/>
                            <a:ext cx="3137855" cy="2932115"/>
                            <a:chOff x="1582506" y="1684524"/>
                            <a:chExt cx="2547" cy="2380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1751963731" name="フリーフォーム 385"/>
                          <wps:cNvSpPr>
                            <a:spLocks noEditPoints="1"/>
                          </wps:cNvSpPr>
                          <wps:spPr bwMode="auto">
                            <a:xfrm>
                              <a:off x="1582506" y="1684524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0133434" name="フリーフォーム 386"/>
                          <wps:cNvSpPr>
                            <a:spLocks/>
                          </wps:cNvSpPr>
                          <wps:spPr bwMode="auto">
                            <a:xfrm>
                              <a:off x="1582630" y="1684695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02432598" name="グループ 2871"/>
                        <wpg:cNvGrpSpPr/>
                        <wpg:grpSpPr>
                          <a:xfrm>
                            <a:off x="190452" y="3486219"/>
                            <a:ext cx="4473498" cy="2421958"/>
                            <a:chOff x="190453" y="3486217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528347584" name="フリーフォーム 250"/>
                          <wps:cNvSpPr>
                            <a:spLocks/>
                          </wps:cNvSpPr>
                          <wps:spPr bwMode="auto">
                            <a:xfrm>
                              <a:off x="1712866" y="4186305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6131330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1627141" y="4154555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3903561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1519191" y="4121217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0486387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1376316" y="4079942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2450396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1303291" y="4075180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9393828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1211216" y="4057717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828822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1077866" y="4033905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5716202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993728" y="4016442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4484292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877841" y="4006917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095587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784178" y="3979930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755423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695278" y="3975167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4122108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579391" y="3975167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9600741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450803" y="3956117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015287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366666" y="3948180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1309223" name="フリーフォーム 264"/>
                          <wps:cNvSpPr>
                            <a:spLocks/>
                          </wps:cNvSpPr>
                          <wps:spPr bwMode="auto">
                            <a:xfrm>
                              <a:off x="1641428" y="4016442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7657523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1533478" y="3868805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7707470" name="フリーフォーム 266"/>
                          <wps:cNvSpPr>
                            <a:spLocks/>
                          </wps:cNvSpPr>
                          <wps:spPr bwMode="auto">
                            <a:xfrm>
                              <a:off x="1417591" y="3738630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6926585" name="フリーフォーム 267"/>
                          <wps:cNvSpPr>
                            <a:spLocks/>
                          </wps:cNvSpPr>
                          <wps:spPr bwMode="auto">
                            <a:xfrm>
                              <a:off x="1336628" y="3662430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3555281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1231853" y="3606867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043543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1101678" y="3544955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5707988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1020716" y="3517967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3226455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892128" y="3516380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4567434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793703" y="3513205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4418305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733378" y="3486217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5885999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593678" y="3516380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3109924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477791" y="3533842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1620840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400003" y="3562417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7319583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190453" y="3900555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695482954" name="グループ 2900"/>
                        <wpg:cNvGrpSpPr/>
                        <wpg:grpSpPr>
                          <a:xfrm>
                            <a:off x="0" y="8021040"/>
                            <a:ext cx="4031845" cy="2463971"/>
                            <a:chOff x="0" y="8021034"/>
                            <a:chExt cx="1797050" cy="1098227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718643064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1436688" y="8689372"/>
                              <a:ext cx="217397" cy="429889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138544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1328738" y="8656034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920322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1185863" y="8614759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5383153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1112838" y="8609997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2019946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1020763" y="8592534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44305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887413" y="8568722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5944360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803275" y="8551259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5071206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687388" y="8541734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363478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593725" y="8514747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336504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504825" y="8509984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159282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388938" y="8509984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5847793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260350" y="8490934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2410422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176213" y="8482997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055753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1343025" y="8197247"/>
                              <a:ext cx="172200" cy="471488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6641258" name="フリーフォーム 267"/>
                          <wps:cNvSpPr>
                            <a:spLocks/>
                          </wps:cNvSpPr>
                          <wps:spPr bwMode="auto">
                            <a:xfrm>
                              <a:off x="1146175" y="8197247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6580732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1041400" y="8141684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6410019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911225" y="8079772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3288753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830263" y="8052784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200227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701675" y="8051197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6550492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603250" y="8048022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0216757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542925" y="8021034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969124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403225" y="8051197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616757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287338" y="8068659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4767840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209550" y="8097234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877370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0" y="8435372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683247284" name="グループ 2929"/>
                        <wpg:cNvGrpSpPr/>
                        <wpg:grpSpPr>
                          <a:xfrm rot="11617414">
                            <a:off x="8187113" y="9578989"/>
                            <a:ext cx="4031845" cy="2421958"/>
                            <a:chOff x="7751679" y="9526988"/>
                            <a:chExt cx="1797050" cy="1079501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259887107" name="フリーフォーム 250"/>
                          <wps:cNvSpPr>
                            <a:spLocks/>
                          </wps:cNvSpPr>
                          <wps:spPr bwMode="auto">
                            <a:xfrm>
                              <a:off x="8921546" y="10085973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18569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8975302" y="10040798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1558738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9080417" y="10161988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187003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8937542" y="10120713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6200011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8864517" y="10115951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1271362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8772442" y="10098488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614769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8639092" y="10074676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1163373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8554954" y="10057213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8993234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8439067" y="10047688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5409843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8345404" y="10020701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8996895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8256504" y="10015938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6312846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8140617" y="10015938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3655862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8012029" y="9996888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162301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7927892" y="9988951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9151663" name="フリーフォーム 264"/>
                          <wps:cNvSpPr>
                            <a:spLocks/>
                          </wps:cNvSpPr>
                          <wps:spPr bwMode="auto">
                            <a:xfrm>
                              <a:off x="9202654" y="10078458"/>
                              <a:ext cx="285502" cy="145443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240771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9094704" y="9909576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638105" name="フリーフォーム 266"/>
                          <wps:cNvSpPr>
                            <a:spLocks/>
                          </wps:cNvSpPr>
                          <wps:spPr bwMode="auto">
                            <a:xfrm>
                              <a:off x="8978817" y="9779401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8082725" name="フリーフォーム 267"/>
                          <wps:cNvSpPr>
                            <a:spLocks/>
                          </wps:cNvSpPr>
                          <wps:spPr bwMode="auto">
                            <a:xfrm>
                              <a:off x="8897854" y="9703201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7671192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8793079" y="9647638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005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8662904" y="9585726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3568610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8581942" y="9558738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5780396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8453354" y="9557151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357951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8354929" y="9553976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7445693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8294604" y="9526988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9379508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8154904" y="9557151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0172404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8039017" y="9574613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4835189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7961229" y="9603188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9334678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7751679" y="9941326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213896458" name="グループ 2958"/>
                        <wpg:cNvGrpSpPr/>
                        <wpg:grpSpPr>
                          <a:xfrm rot="13274267">
                            <a:off x="7565462" y="7640768"/>
                            <a:ext cx="4473498" cy="2421958"/>
                            <a:chOff x="7565464" y="7640780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363743743" name="フリーフォーム 250"/>
                          <wps:cNvSpPr>
                            <a:spLocks/>
                          </wps:cNvSpPr>
                          <wps:spPr bwMode="auto">
                            <a:xfrm>
                              <a:off x="9087877" y="8340868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4810431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9002152" y="8309118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3270041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8894202" y="8275780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9196321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8751327" y="8234505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8143444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8678302" y="8229743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8913179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8586227" y="8212280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7835649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8452877" y="8188468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0221771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8368739" y="8171005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0256672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8252852" y="8161480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5320391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8159189" y="8134493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0663554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8070289" y="8129730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542661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7954402" y="8129730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7058299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7825814" y="8110680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8376563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7741677" y="8102743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5085905" name="フリーフォーム 264"/>
                          <wps:cNvSpPr>
                            <a:spLocks/>
                          </wps:cNvSpPr>
                          <wps:spPr bwMode="auto">
                            <a:xfrm>
                              <a:off x="9016439" y="8171005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039871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8908489" y="8155499"/>
                              <a:ext cx="125641" cy="132982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717658" name="フリーフォーム 266"/>
                          <wps:cNvSpPr>
                            <a:spLocks/>
                          </wps:cNvSpPr>
                          <wps:spPr bwMode="auto">
                            <a:xfrm>
                              <a:off x="8792603" y="8030225"/>
                              <a:ext cx="213284" cy="216981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9892587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8606864" y="8023180"/>
                              <a:ext cx="108221" cy="19386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9434929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8476689" y="7699518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851832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8395727" y="7672530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7236366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8267139" y="7670943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5853011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8168714" y="7667768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1349594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8108389" y="7640780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9343399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7968689" y="7670943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8762435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7852802" y="7688405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2484663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7775014" y="7716980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5484007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7565464" y="8055118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65843299" name="グループ 2987"/>
                        <wpg:cNvGrpSpPr/>
                        <wpg:grpSpPr>
                          <a:xfrm rot="7066703">
                            <a:off x="7581803" y="2888586"/>
                            <a:ext cx="4473498" cy="2421958"/>
                            <a:chOff x="7581811" y="2888581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235098589" name="フリーフォーム 250"/>
                          <wps:cNvSpPr>
                            <a:spLocks/>
                          </wps:cNvSpPr>
                          <wps:spPr bwMode="auto">
                            <a:xfrm>
                              <a:off x="9104224" y="358866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5759439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9018499" y="355691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700589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8910549" y="352358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662439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8767674" y="348230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8794245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8694649" y="347754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3029731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8602574" y="346008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7054936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8469224" y="343626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8198476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8385086" y="341880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1501965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8269199" y="340928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5866838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8175536" y="338229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6557711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8086636" y="337753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687161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7970749" y="337753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046219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7842161" y="335848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3864886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7758024" y="335054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5945136" name="フリーフォーム 264"/>
                          <wps:cNvSpPr>
                            <a:spLocks/>
                          </wps:cNvSpPr>
                          <wps:spPr bwMode="auto">
                            <a:xfrm>
                              <a:off x="9032786" y="341880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5829873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8924836" y="327116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8517329" name="フリーフォーム 266"/>
                          <wps:cNvSpPr>
                            <a:spLocks/>
                          </wps:cNvSpPr>
                          <wps:spPr bwMode="auto">
                            <a:xfrm>
                              <a:off x="8808949" y="314099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438109" name="フリーフォーム 267"/>
                          <wps:cNvSpPr>
                            <a:spLocks/>
                          </wps:cNvSpPr>
                          <wps:spPr bwMode="auto">
                            <a:xfrm>
                              <a:off x="8727986" y="306479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8087222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8623211" y="300923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6344263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8493036" y="294731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3762909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8412074" y="292033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947666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8283486" y="291874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3521679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8185061" y="291556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5727076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8124736" y="288858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6256502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7985036" y="291874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9144722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7869149" y="293620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1132968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7791361" y="296478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3281684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7581811" y="330291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48514332" name="グループ 3016"/>
                        <wpg:cNvGrpSpPr/>
                        <wpg:grpSpPr>
                          <a:xfrm rot="9174460">
                            <a:off x="6003724" y="1862862"/>
                            <a:ext cx="4473498" cy="2421958"/>
                            <a:chOff x="6003733" y="1862861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696262753" name="フリーフォーム 250"/>
                          <wps:cNvSpPr>
                            <a:spLocks/>
                          </wps:cNvSpPr>
                          <wps:spPr bwMode="auto">
                            <a:xfrm>
                              <a:off x="7526146" y="256294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311461" name="フリーフォーム 251"/>
                          <wps:cNvSpPr>
                            <a:spLocks/>
                          </wps:cNvSpPr>
                          <wps:spPr bwMode="auto">
                            <a:xfrm>
                              <a:off x="7440421" y="253119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1240543" name="フリーフォーム 252"/>
                          <wps:cNvSpPr>
                            <a:spLocks/>
                          </wps:cNvSpPr>
                          <wps:spPr bwMode="auto">
                            <a:xfrm>
                              <a:off x="7332471" y="249786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5683001" name="フリーフォーム 253"/>
                          <wps:cNvSpPr>
                            <a:spLocks/>
                          </wps:cNvSpPr>
                          <wps:spPr bwMode="auto">
                            <a:xfrm>
                              <a:off x="7189596" y="245658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1369680" name="フリーフォーム 254"/>
                          <wps:cNvSpPr>
                            <a:spLocks/>
                          </wps:cNvSpPr>
                          <wps:spPr bwMode="auto">
                            <a:xfrm>
                              <a:off x="7116571" y="245182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2262688" name="フリーフォーム 255"/>
                          <wps:cNvSpPr>
                            <a:spLocks/>
                          </wps:cNvSpPr>
                          <wps:spPr bwMode="auto">
                            <a:xfrm>
                              <a:off x="7024496" y="243436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0371491" name="フリーフォーム 256"/>
                          <wps:cNvSpPr>
                            <a:spLocks/>
                          </wps:cNvSpPr>
                          <wps:spPr bwMode="auto">
                            <a:xfrm>
                              <a:off x="6891146" y="241054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979257" name="フリーフォーム 257"/>
                          <wps:cNvSpPr>
                            <a:spLocks/>
                          </wps:cNvSpPr>
                          <wps:spPr bwMode="auto">
                            <a:xfrm>
                              <a:off x="6807008" y="239308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5806460" name="フリーフォーム 258"/>
                          <wps:cNvSpPr>
                            <a:spLocks/>
                          </wps:cNvSpPr>
                          <wps:spPr bwMode="auto">
                            <a:xfrm>
                              <a:off x="6691121" y="238356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126840" name="フリーフォーム 259"/>
                          <wps:cNvSpPr>
                            <a:spLocks/>
                          </wps:cNvSpPr>
                          <wps:spPr bwMode="auto">
                            <a:xfrm>
                              <a:off x="6597458" y="235657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7195675" name="フリーフォーム 260"/>
                          <wps:cNvSpPr>
                            <a:spLocks/>
                          </wps:cNvSpPr>
                          <wps:spPr bwMode="auto">
                            <a:xfrm>
                              <a:off x="6508558" y="235181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1662512" name="フリーフォーム 261"/>
                          <wps:cNvSpPr>
                            <a:spLocks/>
                          </wps:cNvSpPr>
                          <wps:spPr bwMode="auto">
                            <a:xfrm>
                              <a:off x="6392671" y="235181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0481585" name="フリーフォーム 262"/>
                          <wps:cNvSpPr>
                            <a:spLocks/>
                          </wps:cNvSpPr>
                          <wps:spPr bwMode="auto">
                            <a:xfrm>
                              <a:off x="6264083" y="233276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0444984" name="フリーフォーム 263"/>
                          <wps:cNvSpPr>
                            <a:spLocks/>
                          </wps:cNvSpPr>
                          <wps:spPr bwMode="auto">
                            <a:xfrm>
                              <a:off x="6179946" y="232482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465178" name="フリーフォーム 264"/>
                          <wps:cNvSpPr>
                            <a:spLocks/>
                          </wps:cNvSpPr>
                          <wps:spPr bwMode="auto">
                            <a:xfrm>
                              <a:off x="7454708" y="239308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521756" name="フリーフォーム 265"/>
                          <wps:cNvSpPr>
                            <a:spLocks/>
                          </wps:cNvSpPr>
                          <wps:spPr bwMode="auto">
                            <a:xfrm>
                              <a:off x="7346758" y="224544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5535035" name="フリーフォーム 266"/>
                          <wps:cNvSpPr>
                            <a:spLocks/>
                          </wps:cNvSpPr>
                          <wps:spPr bwMode="auto">
                            <a:xfrm>
                              <a:off x="7230871" y="211527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6197324" name="フリーフォーム 267"/>
                          <wps:cNvSpPr>
                            <a:spLocks/>
                          </wps:cNvSpPr>
                          <wps:spPr bwMode="auto">
                            <a:xfrm>
                              <a:off x="7149908" y="203907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661757" name="フリーフォーム 268"/>
                          <wps:cNvSpPr>
                            <a:spLocks/>
                          </wps:cNvSpPr>
                          <wps:spPr bwMode="auto">
                            <a:xfrm>
                              <a:off x="7045133" y="198351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93627" name="フリーフォーム 269"/>
                          <wps:cNvSpPr>
                            <a:spLocks/>
                          </wps:cNvSpPr>
                          <wps:spPr bwMode="auto">
                            <a:xfrm>
                              <a:off x="6914958" y="192159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8750926" name="フリーフォーム 270"/>
                          <wps:cNvSpPr>
                            <a:spLocks/>
                          </wps:cNvSpPr>
                          <wps:spPr bwMode="auto">
                            <a:xfrm>
                              <a:off x="6833996" y="189461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1913428" name="フリーフォーム 271"/>
                          <wps:cNvSpPr>
                            <a:spLocks/>
                          </wps:cNvSpPr>
                          <wps:spPr bwMode="auto">
                            <a:xfrm>
                              <a:off x="6705408" y="189302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049103" name="フリーフォーム 272"/>
                          <wps:cNvSpPr>
                            <a:spLocks/>
                          </wps:cNvSpPr>
                          <wps:spPr bwMode="auto">
                            <a:xfrm>
                              <a:off x="6606983" y="188984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0194277" name="フリーフォーム 273"/>
                          <wps:cNvSpPr>
                            <a:spLocks/>
                          </wps:cNvSpPr>
                          <wps:spPr bwMode="auto">
                            <a:xfrm>
                              <a:off x="6546658" y="186286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3024110" name="フリーフォーム 274"/>
                          <wps:cNvSpPr>
                            <a:spLocks/>
                          </wps:cNvSpPr>
                          <wps:spPr bwMode="auto">
                            <a:xfrm>
                              <a:off x="6406958" y="189302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9862368" name="フリーフォーム 275"/>
                          <wps:cNvSpPr>
                            <a:spLocks/>
                          </wps:cNvSpPr>
                          <wps:spPr bwMode="auto">
                            <a:xfrm>
                              <a:off x="6291071" y="191048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3122158" name="フリーフォーム 276"/>
                          <wps:cNvSpPr>
                            <a:spLocks/>
                          </wps:cNvSpPr>
                          <wps:spPr bwMode="auto">
                            <a:xfrm>
                              <a:off x="6213283" y="193906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2295763" name="フリーフォーム 277"/>
                          <wps:cNvSpPr>
                            <a:spLocks/>
                          </wps:cNvSpPr>
                          <wps:spPr bwMode="auto">
                            <a:xfrm>
                              <a:off x="6003733" y="227719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663190747" name="グループ 3045"/>
                        <wpg:cNvGrpSpPr>
                          <a:grpSpLocks noChangeAspect="1"/>
                        </wpg:cNvGrpSpPr>
                        <wpg:grpSpPr bwMode="auto">
                          <a:xfrm rot="21428914">
                            <a:off x="7907270" y="4789388"/>
                            <a:ext cx="3134757" cy="2929220"/>
                            <a:chOff x="7907270" y="4789388"/>
                            <a:chExt cx="2547" cy="238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1275253841" name="フリーフォーム 385"/>
                          <wps:cNvSpPr>
                            <a:spLocks noEditPoints="1"/>
                          </wps:cNvSpPr>
                          <wps:spPr bwMode="auto">
                            <a:xfrm>
                              <a:off x="7907270" y="4789388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8529482" name="フリーフォーム 386"/>
                          <wps:cNvSpPr>
                            <a:spLocks/>
                          </wps:cNvSpPr>
                          <wps:spPr bwMode="auto">
                            <a:xfrm>
                              <a:off x="7907394" y="4789559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354F41" id="グループ 2864" o:spid="_x0000_s1026" style="position:absolute;margin-left:-223.5pt;margin-top:-274.45pt;width:962.1pt;height:812.4pt;z-index:-251659264" coordorigin=",16845" coordsize="122189,10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">
                <v:group id="グループ 2865" o:spid="_x0000_s1027" style="position:absolute;left:-422;top:55691;width:38465;height:35068;rotation:8158352fd" coordorigin="281,54300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">
                  <o:lock v:ext="edit" aspectratio="t"/>
                  <v:shape id="フリーフォーム 385" o:spid="_x0000_s1028" style="position:absolute;left:282;top:54301;width:24;height:21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color="#cf6" strokecolor="white [3201]" strokeweight="1.5pt">
                    <v:stroke joinstyle="miter"/>
                    <v:path arrowok="t" o:connecttype="custom" o:connectlocs="2050,1032;1812,1020;2133,550;1828,630;1611,950;1737,600;1306,22;1461,451;1401,808;1347,654;1282,80;871,5;1156,557;1041,685;870,55;550,44;730,308;701,571;275,236;93,333;463,641;98,485;256,849;723,955;32,759;680,1146;886,1199;74,1157;574,1510;1065,1351;349,1724;950,1695;845,1843;1184,1956;1418,1661;1533,1937;1477,1401;2005,1512;2172,1298;1871,1280;2287,1116;518,524;502,437;1167,1274;1249,1268;1083,960;1343,984;1282,1076;1503,1095;1433,1191;1503,1095" o:connectangles="0,0,0,0,0,0,0,0,0,0,0,0,0,0,0,0,0,0,0,0,0,0,0,0,0,0,0,0,0,0,0,0,0,0,0,0,0,0,0,0,0,0,0,0,0,0,0,0,0,0,0"/>
                    <o:lock v:ext="edit" verticies="t"/>
                  </v:shape>
                  <v:shape id="フリーフォーム 386" o:spid="_x0000_s1029" style="position:absolute;left:281;top:54300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color="#cf6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グループ 2868" o:spid="_x0000_s1030" style="position:absolute;left:15825;top:16845;width:31378;height:29321;rotation:180" coordorigin="15825,16845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">
                  <o:lock v:ext="edit" aspectratio="t"/>
                  <v:shape id="フリーフォーム 385" o:spid="_x0000_s1031" style="position:absolute;left:15825;top:16845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フリーフォーム 386" o:spid="_x0000_s1032" style="position:absolute;left:15826;top:16846;width:22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グループ 2871" o:spid="_x0000_s1033" style="position:absolute;left:1904;top:34862;width:44735;height:24219" coordorigin="1904,3486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">
                  <v:shape id="フリーフォーム 250" o:spid="_x0000_s1034" style="position:absolute;left:17128;top:41863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" path="m,c105,9,158,65,158,65,125,70,14,25,,xe" filled="f" stroked="f">
                    <v:path arrowok="t" o:connecttype="custom" o:connectlocs="0,0;471488,191634;0,0" o:connectangles="0,0,0"/>
                  </v:shape>
                  <v:shape id="フリーフォーム 251" o:spid="_x0000_s1035" style="position:absolute;left:16271;top:41545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" path="m,c91,53,115,127,115,127,83,117,2,28,,xe" filled="f" stroked="f">
                    <v:path arrowok="t" o:connecttype="custom" o:connectlocs="0,0;342900,373063;0,0" o:connectangles="0,0,0"/>
                  </v:shape>
                  <v:shape id="フリーフォーム 252" o:spid="_x0000_s1036" style="position:absolute;left:15191;top:41212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037" style="position:absolute;left:13763;top:40799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038" style="position:absolute;left:13032;top:40751;width:2096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039" style="position:absolute;left:12112;top:40577;width:1968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040" style="position:absolute;left:10778;top:4033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041" style="position:absolute;left:9937;top:40164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042" style="position:absolute;left:8778;top:40069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043" style="position:absolute;left:7841;top:3979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044" style="position:absolute;left:6952;top:39751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045" style="position:absolute;left:5793;top:39751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046" style="position:absolute;left:4508;top:3956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047" style="position:absolute;left:3666;top:39481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4" o:spid="_x0000_s1048" style="position:absolute;left:16414;top:40164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フリーフォーム 265" o:spid="_x0000_s1049" style="position:absolute;left:15334;top:3868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" path="m,90c103,64,146,,146,,113,,10,63,,90xe" filled="f" stroked="f">
                    <v:path arrowok="t" o:connecttype="custom" o:connectlocs="0,265113;436563,0;0,265113" o:connectangles="0,0,0"/>
                  </v:shape>
                  <v:shape id="フリーフォーム 266" o:spid="_x0000_s1050" style="position:absolute;left:14175;top:37386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" path="m,120c94,72,122,,122,,90,8,4,92,,120xe" filled="f" stroked="f">
                    <v:path arrowok="t" o:connecttype="custom" o:connectlocs="0,354013;363538,0;0,354013" o:connectangles="0,0,0"/>
                  </v:shape>
                  <v:shape id="フリーフォーム 267" o:spid="_x0000_s1051" style="position:absolute;left:13366;top:36624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フリーフォーム 268" o:spid="_x0000_s1052" style="position:absolute;left:12318;top:36068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フリーフォーム 269" o:spid="_x0000_s1053" style="position:absolute;left:11016;top:35449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054" style="position:absolute;left:10207;top:35179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055" style="position:absolute;left:8921;top:35163;width:2476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056" style="position:absolute;left:7937;top:35132;width:2476;height:4841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057" style="position:absolute;left:7333;top:34862;width:1953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058" style="position:absolute;left:5936;top:35163;width:2334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059" style="position:absolute;left:4777;top:35338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060" style="position:absolute;left:4000;top:35624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061" style="position:absolute;left:1904;top:39005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2900" o:spid="_x0000_s1062" style="position:absolute;top:80210;width:40318;height:24640" coordorigin=",80210" coordsize="17970,1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">
                  <v:shape id="フリーフォーム 251" o:spid="_x0000_s1063" style="position:absolute;left:14366;top:86893;width:2174;height:4299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" path="m,c91,53,115,127,115,127,83,117,2,28,,xe" filled="f" stroked="f">
                    <v:path arrowok="t" o:connecttype="custom" o:connectlocs="0,0;217397,429889;0,0" o:connectangles="0,0,0"/>
                  </v:shape>
                  <v:shape id="フリーフォーム 252" o:spid="_x0000_s1064" style="position:absolute;left:13287;top:86560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065" style="position:absolute;left:11858;top:8614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066" style="position:absolute;left:11128;top:86099;width:2095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067" style="position:absolute;left:10207;top:85925;width:1969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068" style="position:absolute;left:8874;top:8568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069" style="position:absolute;left:8032;top:8551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070" style="position:absolute;left:6873;top:8541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071" style="position:absolute;left:5937;top:8514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072" style="position:absolute;left:5048;top:85099;width:1794;height:5049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073" style="position:absolute;left:3889;top:8509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074" style="position:absolute;left:2603;top:8490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075" style="position:absolute;left:1762;top:84829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5" o:spid="_x0000_s1076" style="position:absolute;left:13430;top:81972;width:1722;height:4715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" path="m,90c103,64,146,,146,,113,,10,63,,90xe" filled="f" stroked="f">
                    <v:path arrowok="t" o:connecttype="custom" o:connectlocs="0,471488;172200,0;0,471488" o:connectangles="0,0,0"/>
                  </v:shape>
                  <v:shape id="フリーフォーム 267" o:spid="_x0000_s1077" style="position:absolute;left:11461;top:8197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フリーフォーム 268" o:spid="_x0000_s1078" style="position:absolute;left:10414;top:81416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フリーフォーム 269" o:spid="_x0000_s1079" style="position:absolute;left:9112;top:8079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080" style="position:absolute;left:8302;top:80527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081" style="position:absolute;left:7016;top:8051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082" style="position:absolute;left:6032;top:8048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083" style="position:absolute;left:5429;top:80210;width:1952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084" style="position:absolute;left:4032;top:80511;width:2333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085" style="position:absolute;left:2873;top:8068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086" style="position:absolute;left:2095;top:80972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087" style="position:absolute;top:84353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2929" o:spid="_x0000_s1088" style="position:absolute;left:81871;top:95789;width:40318;height:24220;rotation:-10903646fd" coordorigin="77516,95269" coordsize="179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">
                  <v:shape id="フリーフォーム 250" o:spid="_x0000_s1089" style="position:absolute;left:89215;top:100859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" path="m,c105,9,158,65,158,65,125,70,14,25,,xe" filled="f" stroked="f">
                    <v:path arrowok="t" o:connecttype="custom" o:connectlocs="0,0;471488,191634;0,0" o:connectangles="0,0,0"/>
                  </v:shape>
                  <v:shape id="フリーフォーム 251" o:spid="_x0000_s1090" style="position:absolute;left:89753;top:100407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" path="m,c91,53,115,127,115,127,83,117,2,28,,xe" filled="f" stroked="f">
                    <v:path arrowok="t" o:connecttype="custom" o:connectlocs="0,0;342900,373063;0,0" o:connectangles="0,0,0"/>
                  </v:shape>
                  <v:shape id="フリーフォーム 252" o:spid="_x0000_s1091" style="position:absolute;left:90804;top:101619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092" style="position:absolute;left:89375;top:10120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093" style="position:absolute;left:88645;top:101159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094" style="position:absolute;left:87724;top:100984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095" style="position:absolute;left:86390;top:100746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096" style="position:absolute;left:85549;top:100572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097" style="position:absolute;left:84390;top:100476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098" style="position:absolute;left:83454;top:100207;width:1952;height:5238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099" style="position:absolute;left:82565;top:100159;width:1793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100" style="position:absolute;left:81406;top:10015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101" style="position:absolute;left:80120;top:99968;width:1873;height:4303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102" style="position:absolute;left:79278;top:99889;width:1255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4" o:spid="_x0000_s1103" style="position:absolute;left:92026;top:100784;width:2855;height:1455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" path="m,50c106,57,167,10,167,10,135,,18,27,,50xe" filled="f" stroked="f">
                    <v:path arrowok="t" o:connecttype="custom" o:connectlocs="0,127582;285502,25516;0,127582" o:connectangles="0,0,0"/>
                  </v:shape>
                  <v:shape id="フリーフォーム 265" o:spid="_x0000_s1104" style="position:absolute;left:90947;top:99095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" path="m,90c103,64,146,,146,,113,,10,63,,90xe" filled="f" stroked="f">
                    <v:path arrowok="t" o:connecttype="custom" o:connectlocs="0,265113;436563,0;0,265113" o:connectangles="0,0,0"/>
                  </v:shape>
                  <v:shape id="フリーフォーム 266" o:spid="_x0000_s1105" style="position:absolute;left:89788;top:9779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" path="m,120c94,72,122,,122,,90,8,4,92,,120xe" filled="f" stroked="f">
                    <v:path arrowok="t" o:connecttype="custom" o:connectlocs="0,354013;363538,0;0,354013" o:connectangles="0,0,0"/>
                  </v:shape>
                  <v:shape id="フリーフォーム 267" o:spid="_x0000_s1106" style="position:absolute;left:88978;top:9703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フリーフォーム 268" o:spid="_x0000_s1107" style="position:absolute;left:87930;top:96476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フリーフォーム 269" o:spid="_x0000_s1108" style="position:absolute;left:86629;top:9585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109" style="position:absolute;left:85819;top:95587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110" style="position:absolute;left:84533;top:9557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111" style="position:absolute;left:83549;top:95539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112" style="position:absolute;left:82946;top:95269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113" style="position:absolute;left:81549;top:95571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114" style="position:absolute;left:80390;top:95746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115" style="position:absolute;left:79612;top:96031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116" style="position:absolute;left:77516;top:99413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2958" o:spid="_x0000_s1117" style="position:absolute;left:75654;top:76407;width:44735;height:24220;rotation:-9093921fd" coordorigin="75654,7640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">
                  <v:shape id="フリーフォーム 250" o:spid="_x0000_s1118" style="position:absolute;left:90878;top:8340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" path="m,c105,9,158,65,158,65,125,70,14,25,,xe" filled="f" stroked="f">
                    <v:path arrowok="t" o:connecttype="custom" o:connectlocs="0,0;471488,191634;0,0" o:connectangles="0,0,0"/>
                  </v:shape>
                  <v:shape id="フリーフォーム 251" o:spid="_x0000_s1119" style="position:absolute;left:90021;top:8309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" path="m,c91,53,115,127,115,127,83,117,2,28,,xe" filled="f" stroked="f">
                    <v:path arrowok="t" o:connecttype="custom" o:connectlocs="0,0;342900,373063;0,0" o:connectangles="0,0,0"/>
                  </v:shape>
                  <v:shape id="フリーフォーム 252" o:spid="_x0000_s1120" style="position:absolute;left:88942;top:82757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121" style="position:absolute;left:87513;top:82345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122" style="position:absolute;left:86783;top:82297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123" style="position:absolute;left:85862;top:82122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124" style="position:absolute;left:84528;top:8188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125" style="position:absolute;left:83687;top:81710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126" style="position:absolute;left:82528;top:81614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127" style="position:absolute;left:81591;top:8134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128" style="position:absolute;left:80702;top:8129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129" style="position:absolute;left:79544;top:8129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130" style="position:absolute;left:78258;top:81106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131" style="position:absolute;left:77416;top:8102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4" o:spid="_x0000_s1132" style="position:absolute;left:90164;top:81710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" path="m,50c106,57,167,10,167,10,135,,18,27,,50xe" filled="f" stroked="f">
                    <v:path arrowok="t" o:connecttype="custom" o:connectlocs="0,146218;498475,29244;0,146218" o:connectangles="0,0,0"/>
                  </v:shape>
                  <v:shape id="フリーフォーム 265" o:spid="_x0000_s1133" style="position:absolute;left:89084;top:81554;width:1257;height:1330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" path="m,90c103,64,146,,146,,113,,10,63,,90xe" filled="f" stroked="f">
                    <v:path arrowok="t" o:connecttype="custom" o:connectlocs="0,132982;125641,0;0,132982" o:connectangles="0,0,0"/>
                  </v:shape>
                  <v:shape id="フリーフォーム 266" o:spid="_x0000_s1134" style="position:absolute;left:87926;top:80302;width:2132;height:217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" path="m,120c94,72,122,,122,,90,8,4,92,,120xe" filled="f" stroked="f">
                    <v:path arrowok="t" o:connecttype="custom" o:connectlocs="0,216981;213284,0;0,216981" o:connectangles="0,0,0"/>
                  </v:shape>
                  <v:shape id="フリーフォーム 268" o:spid="_x0000_s1135" style="position:absolute;left:86068;top:80231;width:1082;height:1939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" path="m5,155c79,80,83,,83,,55,17,,127,5,155xe" filled="f" stroked="f">
                    <v:path arrowok="t" o:connecttype="custom" o:connectlocs="6519,193863;108221,0;6519,193863" o:connectangles="0,0,0"/>
                  </v:shape>
                  <v:shape id="フリーフォーム 269" o:spid="_x0000_s1136" style="position:absolute;left:84766;top:7699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137" style="position:absolute;left:83957;top:76725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138" style="position:absolute;left:82671;top:7670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139" style="position:absolute;left:81687;top:76677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140" style="position:absolute;left:81083;top:7640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141" style="position:absolute;left:79686;top:7670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142" style="position:absolute;left:78528;top:76884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143" style="position:absolute;left:77750;top:7716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144" style="position:absolute;left:75654;top:80551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2987" o:spid="_x0000_s1145" style="position:absolute;left:75817;top:28886;width:44735;height:24220;rotation:7718724fd" coordorigin="75818,28885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">
                  <v:shape id="フリーフォーム 250" o:spid="_x0000_s1146" style="position:absolute;left:91042;top:35886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" path="m,c105,9,158,65,158,65,125,70,14,25,,xe" filled="f" stroked="f">
                    <v:path arrowok="t" o:connecttype="custom" o:connectlocs="0,0;471488,191634;0,0" o:connectangles="0,0,0"/>
                  </v:shape>
                  <v:shape id="フリーフォーム 251" o:spid="_x0000_s1147" style="position:absolute;left:90184;top:35569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" path="m,c91,53,115,127,115,127,83,117,2,28,,xe" filled="f" stroked="f">
                    <v:path arrowok="t" o:connecttype="custom" o:connectlocs="0,0;342900,373063;0,0" o:connectangles="0,0,0"/>
                  </v:shape>
                  <v:shape id="フリーフォーム 252" o:spid="_x0000_s1148" style="position:absolute;left:89105;top:35235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149" style="position:absolute;left:87676;top:34823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150" style="position:absolute;left:86946;top:34775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151" style="position:absolute;left:86025;top:34600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152" style="position:absolute;left:84692;top:34362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153" style="position:absolute;left:83850;top:34188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154" style="position:absolute;left:82691;top:34092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155" style="position:absolute;left:81755;top:33822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156" style="position:absolute;left:80866;top:33775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157" style="position:absolute;left:79707;top:33775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158" style="position:absolute;left:78421;top:33584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159" style="position:absolute;left:77580;top:33505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4" o:spid="_x0000_s1160" style="position:absolute;left:90327;top:34188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フリーフォーム 265" o:spid="_x0000_s1161" style="position:absolute;left:89248;top:32711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" path="m,90c103,64,146,,146,,113,,10,63,,90xe" filled="f" stroked="f">
                    <v:path arrowok="t" o:connecttype="custom" o:connectlocs="0,265113;436563,0;0,265113" o:connectangles="0,0,0"/>
                  </v:shape>
                  <v:shape id="フリーフォーム 266" o:spid="_x0000_s1162" style="position:absolute;left:88089;top:31409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" path="m,120c94,72,122,,122,,90,8,4,92,,120xe" filled="f" stroked="f">
                    <v:path arrowok="t" o:connecttype="custom" o:connectlocs="0,354013;363538,0;0,354013" o:connectangles="0,0,0"/>
                  </v:shape>
                  <v:shape id="フリーフォーム 267" o:spid="_x0000_s1163" style="position:absolute;left:87279;top:30647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フリーフォーム 268" o:spid="_x0000_s1164" style="position:absolute;left:86232;top:30092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フリーフォーム 269" o:spid="_x0000_s1165" style="position:absolute;left:84930;top:29473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166" style="position:absolute;left:84120;top:29203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167" style="position:absolute;left:82834;top:29187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168" style="position:absolute;left:81850;top:29155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169" style="position:absolute;left:81247;top:28885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170" style="position:absolute;left:79850;top:29187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171" style="position:absolute;left:78691;top:29362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172" style="position:absolute;left:77913;top:29647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173" style="position:absolute;left:75818;top:33029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3016" o:spid="_x0000_s1174" style="position:absolute;left:60037;top:18628;width:44735;height:24220;rotation:10020957fd" coordorigin="60037,18628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">
                  <v:shape id="フリーフォーム 250" o:spid="_x0000_s1175" style="position:absolute;left:75261;top:25629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" path="m,c105,9,158,65,158,65,125,70,14,25,,xe" filled="f" stroked="f">
                    <v:path arrowok="t" o:connecttype="custom" o:connectlocs="0,0;471488,191634;0,0" o:connectangles="0,0,0"/>
                  </v:shape>
                  <v:shape id="フリーフォーム 251" o:spid="_x0000_s1176" style="position:absolute;left:74404;top:25311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" path="m,c91,53,115,127,115,127,83,117,2,28,,xe" filled="f" stroked="f">
                    <v:path arrowok="t" o:connecttype="custom" o:connectlocs="0,0;342900,373063;0,0" o:connectangles="0,0,0"/>
                  </v:shape>
                  <v:shape id="フリーフォーム 252" o:spid="_x0000_s1177" style="position:absolute;left:73324;top:24978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" path="m3,c84,69,95,145,95,145,65,130,,29,3,xe" filled="f" stroked="f">
                    <v:path arrowok="t" o:connecttype="custom" o:connectlocs="8974,0;284163,427038;8974,0" o:connectangles="0,0,0"/>
                  </v:shape>
                  <v:shape id="フリーフォーム 253" o:spid="_x0000_s1178" style="position:absolute;left:71895;top:24565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" path="m6,c79,76,82,154,82,154,54,136,,28,6,xe" filled="f" stroked="f">
                    <v:path arrowok="t" o:connecttype="custom" o:connectlocs="17888,0;244475,454025;17888,0" o:connectangles="0,0,0"/>
                  </v:shape>
                  <v:shape id="フリーフォーム 254" o:spid="_x0000_s1179" style="position:absolute;left:71165;top:24518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" path="m11,c70,87,60,167,60,167,36,144,,26,11,xe" filled="f" stroked="f">
                    <v:path arrowok="t" o:connecttype="custom" o:connectlocs="32929,0;179614,490538;32929,0" o:connectangles="0,0,0"/>
                  </v:shape>
                  <v:shape id="フリーフォーム 255" o:spid="_x0000_s1180" style="position:absolute;left:70244;top:24343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" path="m12,c66,92,50,170,50,170,27,146,,26,12,xe" filled="f" stroked="f">
                    <v:path arrowok="t" o:connecttype="custom" o:connectlocs="35791,0;149129,500063;35791,0" o:connectangles="0,0,0"/>
                  </v:shape>
                  <v:shape id="フリーフォーム 256" o:spid="_x0000_s1181" style="position:absolute;left:68911;top:24105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" path="m10,c70,87,62,177,62,177,37,155,,26,10,xe" filled="f" stroked="f">
                    <v:path arrowok="t" o:connecttype="custom" o:connectlocs="29709,0;184196,520700;29709,0" o:connectangles="0,0,0"/>
                  </v:shape>
                  <v:shape id="フリーフォーム 257" o:spid="_x0000_s1182" style="position:absolute;left:68070;top:23930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" path="m13,c61,95,43,183,43,183,21,158,,25,13,xe" filled="f" stroked="f">
                    <v:path arrowok="t" o:connecttype="custom" o:connectlocs="38907,0;128692,538163;38907,0" o:connectangles="0,0,0"/>
                  </v:shape>
                  <v:shape id="フリーフォーム 258" o:spid="_x0000_s1183" style="position:absolute;left:66911;top:23835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" path="m13,c65,92,50,176,50,176,27,152,,26,13,xe" filled="f" stroked="f">
                    <v:path arrowok="t" o:connecttype="custom" o:connectlocs="38735,0;148981,517525;38735,0" o:connectangles="0,0,0"/>
                  </v:shape>
                  <v:shape id="フリーフォーム 259" o:spid="_x0000_s1184" style="position:absolute;left:65974;top:23565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" path="m12,c65,92,49,178,49,178,27,154,,25,12,xe" filled="f" stroked="f">
                    <v:path arrowok="t" o:connecttype="custom" o:connectlocs="36049,0;147198,523875;36049,0" o:connectangles="0,0,0"/>
                  </v:shape>
                  <v:shape id="フリーフォーム 260" o:spid="_x0000_s1185" style="position:absolute;left:65085;top:23518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フリーフォーム 261" o:spid="_x0000_s1186" style="position:absolute;left:63926;top:23518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フリーフォーム 262" o:spid="_x0000_s1187" style="position:absolute;left:62640;top:23327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フリーフォーム 263" o:spid="_x0000_s1188" style="position:absolute;left:61799;top:23248;width:1254;height:3968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フリーフォーム 264" o:spid="_x0000_s1189" style="position:absolute;left:74547;top:23930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フリーフォーム 265" o:spid="_x0000_s1190" style="position:absolute;left:73467;top:22454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" path="m,90c103,64,146,,146,,113,,10,63,,90xe" filled="f" stroked="f">
                    <v:path arrowok="t" o:connecttype="custom" o:connectlocs="0,265113;436563,0;0,265113" o:connectangles="0,0,0"/>
                  </v:shape>
                  <v:shape id="フリーフォーム 266" o:spid="_x0000_s1191" style="position:absolute;left:72308;top:21152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" path="m,120c94,72,122,,122,,90,8,4,92,,120xe" filled="f" stroked="f">
                    <v:path arrowok="t" o:connecttype="custom" o:connectlocs="0,354013;363538,0;0,354013" o:connectangles="0,0,0"/>
                  </v:shape>
                  <v:shape id="フリーフォーム 267" o:spid="_x0000_s1192" style="position:absolute;left:71499;top:20390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フリーフォーム 268" o:spid="_x0000_s1193" style="position:absolute;left:70451;top:19835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フリーフォーム 269" o:spid="_x0000_s1194" style="position:absolute;left:69149;top:19215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フリーフォーム 270" o:spid="_x0000_s1195" style="position:absolute;left:68339;top:18946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フリーフォーム 271" o:spid="_x0000_s1196" style="position:absolute;left:67054;top:18930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フリーフォーム 272" o:spid="_x0000_s1197" style="position:absolute;left:66069;top:18898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フリーフォーム 273" o:spid="_x0000_s1198" style="position:absolute;left:65466;top:18628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フリーフォーム 274" o:spid="_x0000_s1199" style="position:absolute;left:64069;top:18930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フリーフォーム 275" o:spid="_x0000_s1200" style="position:absolute;left:62910;top:19104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フリーフォーム 276" o:spid="_x0000_s1201" style="position:absolute;left:62132;top:19390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フリーフォーム 277" o:spid="_x0000_s1202" style="position:absolute;left:60037;top:22771;width:17970;height:3922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グループ 3045" o:spid="_x0000_s1203" style="position:absolute;left:79072;top:47893;width:31348;height:29293;rotation:-186872fd" coordorigin="79072,47893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">
                  <o:lock v:ext="edit" aspectratio="t"/>
                  <v:shape id="フリーフォーム 385" o:spid="_x0000_s1204" style="position:absolute;left:79072;top:47893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フリーフォーム 386" o:spid="_x0000_s1205" style="position:absolute;left:79073;top:47895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1BE33357" w14:textId="0C6F3E11" w:rsidR="00961E5D" w:rsidRPr="000E0CAE" w:rsidRDefault="00961E5D" w:rsidP="00542B61">
      <w:pPr>
        <w:jc w:val="left"/>
        <w:rPr>
          <w:rFonts w:ascii="Meiryo UI" w:hAnsi="Meiryo UI"/>
        </w:rPr>
      </w:pPr>
      <w:r w:rsidRPr="000E0CAE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37A33F3A" wp14:editId="53DA6631">
                <wp:simplePos x="0" y="0"/>
                <wp:positionH relativeFrom="page">
                  <wp:align>left</wp:align>
                </wp:positionH>
                <wp:positionV relativeFrom="paragraph">
                  <wp:posOffset>-3439795</wp:posOffset>
                </wp:positionV>
                <wp:extent cx="7508240" cy="4881245"/>
                <wp:effectExtent l="0" t="0" r="0" b="0"/>
                <wp:wrapNone/>
                <wp:docPr id="2451" name="円/楕円 24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8240" cy="488124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8931" w:type="dxa"/>
                              <w:tblInd w:w="-142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600" w:firstRow="0" w:lastRow="0" w:firstColumn="0" w:lastColumn="0" w:noHBand="1" w:noVBand="1"/>
                              <w:tblDescription w:val="レイアウト テーブル"/>
                            </w:tblPr>
                            <w:tblGrid>
                              <w:gridCol w:w="8931"/>
                            </w:tblGrid>
                            <w:tr w:rsidR="0017535D" w:rsidRPr="000E0CAE" w14:paraId="1DE859E3" w14:textId="77777777" w:rsidTr="00D16EE0">
                              <w:trPr>
                                <w:trHeight w:val="2694"/>
                              </w:trPr>
                              <w:tc>
                                <w:tcPr>
                                  <w:tcW w:w="8931" w:type="dxa"/>
                                </w:tcPr>
                                <w:p w14:paraId="2673F5B8" w14:textId="097BACB3" w:rsidR="00D16EE0" w:rsidRDefault="0017535D" w:rsidP="001F74CB">
                                  <w:pPr>
                                    <w:pStyle w:val="a3"/>
                                    <w:ind w:firstLineChars="250" w:firstLine="1800"/>
                                    <w:jc w:val="left"/>
                                    <w:rPr>
                                      <w:rFonts w:ascii="Meiryo UI" w:hAnsi="Meiryo UI"/>
                                      <w:sz w:val="40"/>
                                      <w:szCs w:val="32"/>
                                    </w:rPr>
                                  </w:pPr>
                                  <w:r w:rsidRPr="0017535D">
                                    <w:rPr>
                                      <w:rFonts w:ascii="Meiryo UI" w:hAnsi="Meiryo UI" w:hint="eastAsia"/>
                                      <w:sz w:val="72"/>
                                      <w:szCs w:val="52"/>
                                    </w:rPr>
                                    <w:t>夏休み平和教室</w:t>
                                  </w:r>
                                </w:p>
                                <w:p w14:paraId="15210545" w14:textId="051C36EE" w:rsidR="0017535D" w:rsidRPr="00542B61" w:rsidRDefault="0017535D" w:rsidP="00D16EE0">
                                  <w:pPr>
                                    <w:pStyle w:val="a3"/>
                                    <w:ind w:firstLineChars="500" w:firstLine="2400"/>
                                    <w:jc w:val="left"/>
                                    <w:rPr>
                                      <w:rFonts w:ascii="Meiryo UI" w:hAnsi="Meiryo UI"/>
                                      <w:sz w:val="48"/>
                                      <w:szCs w:val="40"/>
                                    </w:rPr>
                                  </w:pPr>
                                  <w:r w:rsidRPr="00542B61">
                                    <w:rPr>
                                      <w:rFonts w:ascii="Meiryo UI" w:hAnsi="Meiryo UI" w:hint="eastAsia"/>
                                      <w:sz w:val="48"/>
                                      <w:szCs w:val="40"/>
                                    </w:rPr>
                                    <w:t>ーセンソウノキオク－</w:t>
                                  </w:r>
                                </w:p>
                                <w:p w14:paraId="2ED3F70B" w14:textId="77777777" w:rsidR="0017535D" w:rsidRPr="0017535D" w:rsidRDefault="0017535D" w:rsidP="0017535D">
                                  <w:pPr>
                                    <w:pStyle w:val="a3"/>
                                    <w:ind w:firstLineChars="154" w:firstLine="739"/>
                                    <w:jc w:val="left"/>
                                    <w:rPr>
                                      <w:rFonts w:ascii="Meiryo UI" w:hAnsi="Meiryo UI"/>
                                      <w:sz w:val="48"/>
                                      <w:szCs w:val="40"/>
                                    </w:rPr>
                                  </w:pPr>
                                  <w:r w:rsidRPr="0017535D">
                                    <w:rPr>
                                      <w:rFonts w:ascii="Meiryo UI" w:hAnsi="Meiryo UI" w:hint="eastAsia"/>
                                      <w:sz w:val="48"/>
                                      <w:szCs w:val="40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Meiryo UI" w:hAnsi="Meiryo UI" w:hint="eastAsia"/>
                                      <w:sz w:val="48"/>
                                      <w:szCs w:val="40"/>
                                    </w:rPr>
                                    <w:t xml:space="preserve">　</w:t>
                                  </w:r>
                                  <w:r w:rsidRPr="0017535D">
                                    <w:rPr>
                                      <w:rFonts w:ascii="Meiryo UI" w:hAnsi="Meiryo UI" w:hint="eastAsia"/>
                                      <w:sz w:val="48"/>
                                      <w:szCs w:val="40"/>
                                    </w:rPr>
                                    <w:t>場:静岡平和資料センター</w:t>
                                  </w:r>
                                </w:p>
                                <w:p w14:paraId="14B925B5" w14:textId="16A60992" w:rsidR="0017535D" w:rsidRPr="004107B5" w:rsidRDefault="004107B5" w:rsidP="004107B5">
                                  <w:pPr>
                                    <w:pStyle w:val="a3"/>
                                    <w:ind w:rightChars="-48" w:right="-115"/>
                                    <w:jc w:val="left"/>
                                    <w:rPr>
                                      <w:rFonts w:ascii="Meiryo UI" w:hAnsi="Meiryo UI"/>
                                      <w:sz w:val="56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sz w:val="40"/>
                                      <w:szCs w:val="32"/>
                                    </w:rPr>
                                    <w:t xml:space="preserve">　(静岡市葵区伝馬町10-25　中央ビル2階)</w:t>
                                  </w:r>
                                </w:p>
                              </w:tc>
                            </w:tr>
                            <w:tr w:rsidR="0017535D" w:rsidRPr="000E0CAE" w14:paraId="58143899" w14:textId="77777777" w:rsidTr="00D16EE0">
                              <w:trPr>
                                <w:trHeight w:val="549"/>
                              </w:trPr>
                              <w:tc>
                                <w:tcPr>
                                  <w:tcW w:w="8931" w:type="dxa"/>
                                </w:tcPr>
                                <w:p w14:paraId="75CD17BA" w14:textId="5B1E9D00" w:rsidR="0017535D" w:rsidRPr="00542B61" w:rsidRDefault="00542B61" w:rsidP="00C547F7">
                                  <w:pPr>
                                    <w:pStyle w:val="af6"/>
                                    <w:ind w:left="0" w:rightChars="188" w:right="451"/>
                                    <w:jc w:val="both"/>
                                    <w:rPr>
                                      <w:rFonts w:ascii="Meiryo UI" w:hAnsi="Meiryo UI"/>
                                      <w:b w:val="0"/>
                                      <w:bCs/>
                                    </w:rPr>
                                  </w:pPr>
                                  <w:r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申込</w:t>
                                  </w:r>
                                  <w:r w:rsidR="004107B5"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:</w:t>
                                  </w:r>
                                  <w:r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 xml:space="preserve"> </w:t>
                                  </w:r>
                                  <w:r w:rsidR="00C547F7"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 xml:space="preserve">7/1から受付　</w:t>
                                  </w:r>
                                  <w:r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メール、</w:t>
                                  </w:r>
                                  <w:r w:rsidR="000C5D37"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FAX</w:t>
                                  </w:r>
                                  <w:r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、電話</w:t>
                                  </w:r>
                                  <w:r w:rsidR="004107B5" w:rsidRPr="00C547F7">
                                    <w:rPr>
                                      <w:rFonts w:ascii="Meiryo UI" w:hAnsi="Meiryo UI" w:hint="eastAsia"/>
                                      <w:b w:val="0"/>
                                      <w:bCs/>
                                      <w:sz w:val="36"/>
                                      <w:szCs w:val="18"/>
                                    </w:rPr>
                                    <w:t>のいずれかで</w:t>
                                  </w:r>
                                </w:p>
                              </w:tc>
                            </w:tr>
                            <w:tr w:rsidR="0017535D" w:rsidRPr="000E0CAE" w14:paraId="26E0A140" w14:textId="77777777" w:rsidTr="00D16EE0">
                              <w:trPr>
                                <w:trHeight w:val="1179"/>
                              </w:trPr>
                              <w:tc>
                                <w:tcPr>
                                  <w:tcW w:w="8931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rFonts w:ascii="Meiryo UI" w:hAnsi="Meiryo UI" w:hint="eastAsia"/>
                                    </w:rPr>
                                    <w:id w:val="-633100164"/>
                                    <w:placeholder>
                                      <w:docPart w:val="7B71E81FE37C4920899A4E62ACC99D9F"/>
                                    </w:placeholder>
                                    <w15:appearance w15:val="hidden"/>
                                  </w:sdtPr>
                                  <w:sdtEndPr>
                                    <w:rPr>
                                      <w:sz w:val="32"/>
                                      <w:szCs w:val="32"/>
                                    </w:rPr>
                                  </w:sdtEndPr>
                                  <w:sdtContent>
                                    <w:p w14:paraId="37318D87" w14:textId="24063906" w:rsidR="00542B61" w:rsidRPr="00542B61" w:rsidRDefault="00542B61" w:rsidP="0017535D">
                                      <w:pPr>
                                        <w:rPr>
                                          <w:rFonts w:ascii="Meiryo UI" w:hAnsi="Meiryo U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42B61">
                                        <w:rPr>
                                          <w:rFonts w:ascii="Meiryo UI" w:hAnsi="Meiryo UI" w:hint="eastAsia"/>
                                          <w:sz w:val="32"/>
                                          <w:szCs w:val="32"/>
                                        </w:rPr>
                                        <w:t xml:space="preserve">アドレス　　</w:t>
                                      </w:r>
                                      <w:hyperlink r:id="rId11" w:history="1">
                                        <w:r w:rsidRPr="00542B61">
                                          <w:rPr>
                                            <w:rStyle w:val="af8"/>
                                            <w:rFonts w:ascii="Meiryo UI" w:hAnsi="Meiryo UI"/>
                                            <w:color w:val="FFFFFF" w:themeColor="background1"/>
                                            <w:sz w:val="32"/>
                                            <w:szCs w:val="32"/>
                                            <w:u w:val="none"/>
                                          </w:rPr>
                                          <w:t>shizuoka-heiwa@nifty.com</w:t>
                                        </w:r>
                                      </w:hyperlink>
                                    </w:p>
                                    <w:p w14:paraId="7543EB0D" w14:textId="64A67067" w:rsidR="00542B61" w:rsidRDefault="00542B61" w:rsidP="000C5D37">
                                      <w:pPr>
                                        <w:ind w:leftChars="300" w:rightChars="300" w:firstLineChars="250" w:firstLine="800"/>
                                        <w:jc w:val="left"/>
                                        <w:rPr>
                                          <w:rFonts w:ascii="Meiryo UI" w:hAnsi="Meiryo U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42B61">
                                        <w:rPr>
                                          <w:rFonts w:ascii="Meiryo UI" w:hAnsi="Meiryo UI" w:hint="eastAsia"/>
                                          <w:sz w:val="32"/>
                                          <w:szCs w:val="32"/>
                                        </w:rPr>
                                        <w:t>電話/</w:t>
                                      </w:r>
                                      <w:r w:rsidR="000C5D37">
                                        <w:rPr>
                                          <w:rFonts w:ascii="Meiryo UI" w:hAnsi="Meiryo UI" w:hint="eastAsia"/>
                                          <w:sz w:val="32"/>
                                          <w:szCs w:val="32"/>
                                        </w:rPr>
                                        <w:t>FAX</w:t>
                                      </w:r>
                                      <w:r w:rsidRPr="00542B61">
                                        <w:rPr>
                                          <w:rFonts w:ascii="Meiryo UI" w:hAnsi="Meiryo UI" w:hint="eastAsia"/>
                                          <w:sz w:val="32"/>
                                          <w:szCs w:val="32"/>
                                        </w:rPr>
                                        <w:t xml:space="preserve">　054-271-9004</w:t>
                                      </w:r>
                                    </w:p>
                                    <w:p w14:paraId="7C1508EB" w14:textId="7938934B" w:rsidR="00542B61" w:rsidRDefault="00542B61" w:rsidP="000C5D37">
                                      <w:pPr>
                                        <w:ind w:leftChars="300" w:rightChars="300" w:firstLineChars="200" w:firstLine="640"/>
                                        <w:jc w:val="left"/>
                                        <w:rPr>
                                          <w:rFonts w:ascii="Meiryo UI" w:hAnsi="Meiryo UI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eiryo UI" w:hAnsi="Meiryo UI" w:hint="eastAsia"/>
                                          <w:sz w:val="32"/>
                                          <w:szCs w:val="32"/>
                                        </w:rPr>
                                        <w:t>(電話受付は金土日の11：00-16：00)</w:t>
                                      </w:r>
                                    </w:p>
                                  </w:sdtContent>
                                </w:sdt>
                                <w:p w14:paraId="20EB35C2" w14:textId="694F8DE7" w:rsidR="00542B61" w:rsidRDefault="000C5D37" w:rsidP="00D16EE0">
                                  <w:pPr>
                                    <w:ind w:leftChars="300" w:rightChars="10" w:right="24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sz w:val="32"/>
                                      <w:szCs w:val="32"/>
                                    </w:rPr>
                                    <w:t>★</w:t>
                                  </w:r>
                                  <w:r w:rsidR="00542B61">
                                    <w:rPr>
                                      <w:rFonts w:ascii="Meiryo UI" w:hAnsi="Meiryo UI" w:hint="eastAsia"/>
                                      <w:sz w:val="32"/>
                                      <w:szCs w:val="32"/>
                                    </w:rPr>
                                    <w:t>「お名前」「ご住所」「電話番号」をお知らせください</w:t>
                                  </w:r>
                                </w:p>
                                <w:p w14:paraId="62C3D5A7" w14:textId="551EE726" w:rsidR="00542B61" w:rsidRDefault="00542B61" w:rsidP="000C5D37">
                                  <w:pPr>
                                    <w:ind w:left="0" w:rightChars="247" w:right="593" w:firstLineChars="450" w:firstLine="144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hAnsi="Meiryo UI" w:hint="eastAsia"/>
                                      <w:sz w:val="32"/>
                                      <w:szCs w:val="32"/>
                                    </w:rPr>
                                    <w:t>就学生は学校名と学年をお知らせください</w:t>
                                  </w:r>
                                </w:p>
                                <w:p w14:paraId="0853E118" w14:textId="55EC5081" w:rsidR="00542B61" w:rsidRDefault="00254DC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  <w:t xml:space="preserve">　　（</w:t>
                                  </w:r>
                                </w:p>
                                <w:p w14:paraId="70E02A1E" w14:textId="664BE317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B40AFB" w14:textId="568CC14A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65279E0" w14:textId="7955C002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8F7774E" w14:textId="20BC63EF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7E9FDE" w14:textId="3D8F9943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A0E0B08" w14:textId="53355159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DAE23AD" w14:textId="02ACCBAB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128F8A" w14:textId="57E9C16C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9353CDF" w14:textId="1DA43F06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D432EAE" w14:textId="0946B909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F90B92C" w14:textId="0D31096C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F3E6141" w14:textId="2EE98499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3BE964D" w14:textId="6B9F098D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9F23DAB" w14:textId="15839382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0803D01" w14:textId="3C9D4F26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5B6D20C" w14:textId="0E1B184F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C8C2D4D" w14:textId="1C925AEC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AB4B4ED" w14:textId="32309335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7B489CD" w14:textId="66FFB44C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E93477" w14:textId="6B92BEF4" w:rsid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4B4B8EC" w14:textId="3A644649" w:rsidR="00542B61" w:rsidRPr="00542B61" w:rsidRDefault="00542B61" w:rsidP="00542B61">
                                  <w:pPr>
                                    <w:ind w:leftChars="300" w:rightChars="300" w:firstLineChars="100" w:firstLine="320"/>
                                    <w:jc w:val="left"/>
                                    <w:rPr>
                                      <w:rFonts w:ascii="Meiryo UI" w:hAnsi="Meiryo UI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FE5701" w14:textId="6BF6C72D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345AE5C6" w14:textId="28A9A3D1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1EDC03B4" w14:textId="7027725A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27DF66C8" w14:textId="36817115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0E542CFF" w14:textId="4DFAC188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5D5332F4" w14:textId="151CD641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1B7F888B" w14:textId="54D07CDE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42F95722" w14:textId="16537A17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46E58FEA" w14:textId="62787A51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51ADD76A" w14:textId="464E5A28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0F00D01C" w14:textId="3FDE63F7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58B7F94A" w14:textId="391252D7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6E095498" w14:textId="51DE5036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1E026178" w14:textId="79668BAD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1BE00DD3" w14:textId="437942BF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5654D568" w14:textId="10C620AC" w:rsidR="00542B61" w:rsidRPr="00542B61" w:rsidRDefault="00542B61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  <w:p w14:paraId="1ACC3381" w14:textId="74EA29DC" w:rsidR="0017535D" w:rsidRPr="00542B61" w:rsidRDefault="0017535D" w:rsidP="0017535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3CECC" w14:textId="4D7842AE" w:rsidR="00961E5D" w:rsidRPr="004A7306" w:rsidRDefault="00961E5D" w:rsidP="0017535D">
                            <w:pPr>
                              <w:pStyle w:val="21"/>
                              <w:ind w:leftChars="-354" w:left="-850" w:rightChars="30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33F3A" id="円/楕円 2451" o:spid="_x0000_s1026" alt="&quot;&quot;" style="position:absolute;left:0;text-align:left;margin-left:0;margin-top:-270.85pt;width:591.2pt;height:384.3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" fillcolor="#33473c [2415]" stroked="f" strokeweight="1pt">
                <v:stroke joinstyle="miter"/>
                <v:textbox inset="1.44pt,1.44pt,1.44pt,1.44pt">
                  <w:txbxContent>
                    <w:tbl>
                      <w:tblPr>
                        <w:tblW w:w="8931" w:type="dxa"/>
                        <w:tblInd w:w="-142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600" w:firstRow="0" w:lastRow="0" w:firstColumn="0" w:lastColumn="0" w:noHBand="1" w:noVBand="1"/>
                        <w:tblDescription w:val="レイアウト テーブル"/>
                      </w:tblPr>
                      <w:tblGrid>
                        <w:gridCol w:w="8931"/>
                      </w:tblGrid>
                      <w:tr w:rsidR="0017535D" w:rsidRPr="000E0CAE" w14:paraId="1DE859E3" w14:textId="77777777" w:rsidTr="00D16EE0">
                        <w:trPr>
                          <w:trHeight w:val="2694"/>
                        </w:trPr>
                        <w:tc>
                          <w:tcPr>
                            <w:tcW w:w="8931" w:type="dxa"/>
                          </w:tcPr>
                          <w:p w14:paraId="2673F5B8" w14:textId="097BACB3" w:rsidR="00D16EE0" w:rsidRDefault="0017535D" w:rsidP="001F74CB">
                            <w:pPr>
                              <w:pStyle w:val="a3"/>
                              <w:ind w:firstLineChars="250" w:firstLine="1800"/>
                              <w:jc w:val="left"/>
                              <w:rPr>
                                <w:rFonts w:ascii="Meiryo UI" w:hAnsi="Meiryo UI"/>
                                <w:sz w:val="40"/>
                                <w:szCs w:val="32"/>
                              </w:rPr>
                            </w:pPr>
                            <w:r w:rsidRPr="0017535D">
                              <w:rPr>
                                <w:rFonts w:ascii="Meiryo UI" w:hAnsi="Meiryo UI" w:hint="eastAsia"/>
                                <w:sz w:val="72"/>
                                <w:szCs w:val="52"/>
                              </w:rPr>
                              <w:t>夏休み平和教室</w:t>
                            </w:r>
                          </w:p>
                          <w:p w14:paraId="15210545" w14:textId="051C36EE" w:rsidR="0017535D" w:rsidRPr="00542B61" w:rsidRDefault="0017535D" w:rsidP="00D16EE0">
                            <w:pPr>
                              <w:pStyle w:val="a3"/>
                              <w:ind w:firstLineChars="500" w:firstLine="2400"/>
                              <w:jc w:val="left"/>
                              <w:rPr>
                                <w:rFonts w:ascii="Meiryo UI" w:hAnsi="Meiryo UI"/>
                                <w:sz w:val="48"/>
                                <w:szCs w:val="40"/>
                              </w:rPr>
                            </w:pPr>
                            <w:r w:rsidRPr="00542B61">
                              <w:rPr>
                                <w:rFonts w:ascii="Meiryo UI" w:hAnsi="Meiryo UI" w:hint="eastAsia"/>
                                <w:sz w:val="48"/>
                                <w:szCs w:val="40"/>
                              </w:rPr>
                              <w:t>ーセンソウノキオク－</w:t>
                            </w:r>
                          </w:p>
                          <w:p w14:paraId="2ED3F70B" w14:textId="77777777" w:rsidR="0017535D" w:rsidRPr="0017535D" w:rsidRDefault="0017535D" w:rsidP="0017535D">
                            <w:pPr>
                              <w:pStyle w:val="a3"/>
                              <w:ind w:firstLineChars="154" w:firstLine="739"/>
                              <w:jc w:val="left"/>
                              <w:rPr>
                                <w:rFonts w:ascii="Meiryo UI" w:hAnsi="Meiryo UI"/>
                                <w:sz w:val="48"/>
                                <w:szCs w:val="40"/>
                              </w:rPr>
                            </w:pPr>
                            <w:r w:rsidRPr="0017535D">
                              <w:rPr>
                                <w:rFonts w:ascii="Meiryo UI" w:hAnsi="Meiryo UI" w:hint="eastAsia"/>
                                <w:sz w:val="48"/>
                                <w:szCs w:val="40"/>
                              </w:rPr>
                              <w:t>会</w:t>
                            </w:r>
                            <w:r>
                              <w:rPr>
                                <w:rFonts w:ascii="Meiryo UI" w:hAnsi="Meiryo UI" w:hint="eastAsia"/>
                                <w:sz w:val="48"/>
                                <w:szCs w:val="40"/>
                              </w:rPr>
                              <w:t xml:space="preserve">　</w:t>
                            </w:r>
                            <w:r w:rsidRPr="0017535D">
                              <w:rPr>
                                <w:rFonts w:ascii="Meiryo UI" w:hAnsi="Meiryo UI" w:hint="eastAsia"/>
                                <w:sz w:val="48"/>
                                <w:szCs w:val="40"/>
                              </w:rPr>
                              <w:t>場:静岡平和資料センター</w:t>
                            </w:r>
                          </w:p>
                          <w:p w14:paraId="14B925B5" w14:textId="16A60992" w:rsidR="0017535D" w:rsidRPr="004107B5" w:rsidRDefault="004107B5" w:rsidP="004107B5">
                            <w:pPr>
                              <w:pStyle w:val="a3"/>
                              <w:ind w:rightChars="-48" w:right="-115"/>
                              <w:jc w:val="left"/>
                              <w:rPr>
                                <w:rFonts w:ascii="Meiryo UI" w:hAnsi="Meiryo UI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sz w:val="40"/>
                                <w:szCs w:val="32"/>
                              </w:rPr>
                              <w:t xml:space="preserve">　(静岡市葵区伝馬町10-25　中央ビル2階)</w:t>
                            </w:r>
                          </w:p>
                        </w:tc>
                      </w:tr>
                      <w:tr w:rsidR="0017535D" w:rsidRPr="000E0CAE" w14:paraId="58143899" w14:textId="77777777" w:rsidTr="00D16EE0">
                        <w:trPr>
                          <w:trHeight w:val="549"/>
                        </w:trPr>
                        <w:tc>
                          <w:tcPr>
                            <w:tcW w:w="8931" w:type="dxa"/>
                          </w:tcPr>
                          <w:p w14:paraId="75CD17BA" w14:textId="5B1E9D00" w:rsidR="0017535D" w:rsidRPr="00542B61" w:rsidRDefault="00542B61" w:rsidP="00C547F7">
                            <w:pPr>
                              <w:pStyle w:val="af6"/>
                              <w:ind w:left="0" w:rightChars="188" w:right="451"/>
                              <w:jc w:val="both"/>
                              <w:rPr>
                                <w:rFonts w:ascii="Meiryo UI" w:hAnsi="Meiryo UI"/>
                                <w:b w:val="0"/>
                                <w:bCs/>
                              </w:rPr>
                            </w:pPr>
                            <w:r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申込</w:t>
                            </w:r>
                            <w:r w:rsidR="004107B5"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:</w:t>
                            </w:r>
                            <w:r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 xml:space="preserve"> </w:t>
                            </w:r>
                            <w:r w:rsidR="00C547F7"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 xml:space="preserve">7/1から受付　</w:t>
                            </w:r>
                            <w:r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メール、</w:t>
                            </w:r>
                            <w:r w:rsidR="000C5D37"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FAX</w:t>
                            </w:r>
                            <w:r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、電話</w:t>
                            </w:r>
                            <w:r w:rsidR="004107B5" w:rsidRPr="00C547F7">
                              <w:rPr>
                                <w:rFonts w:ascii="Meiryo UI" w:hAnsi="Meiryo UI" w:hint="eastAsia"/>
                                <w:b w:val="0"/>
                                <w:bCs/>
                                <w:sz w:val="36"/>
                                <w:szCs w:val="18"/>
                              </w:rPr>
                              <w:t>のいずれかで</w:t>
                            </w:r>
                          </w:p>
                        </w:tc>
                      </w:tr>
                      <w:tr w:rsidR="0017535D" w:rsidRPr="000E0CAE" w14:paraId="26E0A140" w14:textId="77777777" w:rsidTr="00D16EE0">
                        <w:trPr>
                          <w:trHeight w:val="1179"/>
                        </w:trPr>
                        <w:tc>
                          <w:tcPr>
                            <w:tcW w:w="8931" w:type="dxa"/>
                            <w:vAlign w:val="center"/>
                          </w:tcPr>
                          <w:sdt>
                            <w:sdtPr>
                              <w:rPr>
                                <w:rFonts w:ascii="Meiryo UI" w:hAnsi="Meiryo UI" w:hint="eastAsia"/>
                              </w:rPr>
                              <w:id w:val="-633100164"/>
                              <w:placeholder>
                                <w:docPart w:val="7B71E81FE37C4920899A4E62ACC99D9F"/>
                              </w:placeholder>
                              <w15:appearance w15:val="hidden"/>
                            </w:sdtPr>
                            <w:sdtEndPr>
                              <w:rPr>
                                <w:sz w:val="32"/>
                                <w:szCs w:val="32"/>
                              </w:rPr>
                            </w:sdtEndPr>
                            <w:sdtContent>
                              <w:p w14:paraId="37318D87" w14:textId="24063906" w:rsidR="00542B61" w:rsidRPr="00542B61" w:rsidRDefault="00542B61" w:rsidP="0017535D">
                                <w:pPr>
                                  <w:rPr>
                                    <w:rFonts w:ascii="Meiryo UI" w:hAnsi="Meiryo UI"/>
                                    <w:sz w:val="32"/>
                                    <w:szCs w:val="32"/>
                                  </w:rPr>
                                </w:pPr>
                                <w:r w:rsidRPr="00542B61">
                                  <w:rPr>
                                    <w:rFonts w:ascii="Meiryo UI" w:hAnsi="Meiryo UI" w:hint="eastAsia"/>
                                    <w:sz w:val="32"/>
                                    <w:szCs w:val="32"/>
                                  </w:rPr>
                                  <w:t xml:space="preserve">アドレス　　</w:t>
                                </w:r>
                                <w:hyperlink r:id="rId12" w:history="1">
                                  <w:r w:rsidRPr="00542B61">
                                    <w:rPr>
                                      <w:rStyle w:val="af8"/>
                                      <w:rFonts w:ascii="Meiryo UI" w:hAnsi="Meiryo UI"/>
                                      <w:color w:val="FFFFFF" w:themeColor="background1"/>
                                      <w:sz w:val="32"/>
                                      <w:szCs w:val="32"/>
                                      <w:u w:val="none"/>
                                    </w:rPr>
                                    <w:t>shizuoka-heiwa@nifty.com</w:t>
                                  </w:r>
                                </w:hyperlink>
                              </w:p>
                              <w:p w14:paraId="7543EB0D" w14:textId="64A67067" w:rsidR="00542B61" w:rsidRDefault="00542B61" w:rsidP="000C5D37">
                                <w:pPr>
                                  <w:ind w:leftChars="300" w:rightChars="300" w:firstLineChars="250" w:firstLine="800"/>
                                  <w:jc w:val="left"/>
                                  <w:rPr>
                                    <w:rFonts w:ascii="Meiryo UI" w:hAnsi="Meiryo UI"/>
                                    <w:sz w:val="32"/>
                                    <w:szCs w:val="32"/>
                                  </w:rPr>
                                </w:pPr>
                                <w:r w:rsidRPr="00542B61">
                                  <w:rPr>
                                    <w:rFonts w:ascii="Meiryo UI" w:hAnsi="Meiryo UI" w:hint="eastAsia"/>
                                    <w:sz w:val="32"/>
                                    <w:szCs w:val="32"/>
                                  </w:rPr>
                                  <w:t>電話/</w:t>
                                </w:r>
                                <w:r w:rsidR="000C5D37">
                                  <w:rPr>
                                    <w:rFonts w:ascii="Meiryo UI" w:hAnsi="Meiryo UI" w:hint="eastAsia"/>
                                    <w:sz w:val="32"/>
                                    <w:szCs w:val="32"/>
                                  </w:rPr>
                                  <w:t>FAX</w:t>
                                </w:r>
                                <w:r w:rsidRPr="00542B61">
                                  <w:rPr>
                                    <w:rFonts w:ascii="Meiryo UI" w:hAnsi="Meiryo UI" w:hint="eastAsia"/>
                                    <w:sz w:val="32"/>
                                    <w:szCs w:val="32"/>
                                  </w:rPr>
                                  <w:t xml:space="preserve">　054-271-9004</w:t>
                                </w:r>
                              </w:p>
                              <w:p w14:paraId="7C1508EB" w14:textId="7938934B" w:rsidR="00542B61" w:rsidRDefault="00542B61" w:rsidP="000C5D37">
                                <w:pPr>
                                  <w:ind w:leftChars="300" w:rightChars="300" w:firstLineChars="200" w:firstLine="640"/>
                                  <w:jc w:val="left"/>
                                  <w:rPr>
                                    <w:rFonts w:ascii="Meiryo UI" w:hAnsi="Meiryo U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eiryo UI" w:hAnsi="Meiryo UI" w:hint="eastAsia"/>
                                    <w:sz w:val="32"/>
                                    <w:szCs w:val="32"/>
                                  </w:rPr>
                                  <w:t>(電話受付は金土日の11：00-16：00)</w:t>
                                </w:r>
                              </w:p>
                            </w:sdtContent>
                          </w:sdt>
                          <w:p w14:paraId="20EB35C2" w14:textId="694F8DE7" w:rsidR="00542B61" w:rsidRDefault="000C5D37" w:rsidP="00D16EE0">
                            <w:pPr>
                              <w:ind w:leftChars="300" w:rightChars="10" w:right="24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sz w:val="32"/>
                                <w:szCs w:val="32"/>
                              </w:rPr>
                              <w:t>★</w:t>
                            </w:r>
                            <w:r w:rsidR="00542B61">
                              <w:rPr>
                                <w:rFonts w:ascii="Meiryo UI" w:hAnsi="Meiryo UI" w:hint="eastAsia"/>
                                <w:sz w:val="32"/>
                                <w:szCs w:val="32"/>
                              </w:rPr>
                              <w:t>「お名前」「ご住所」「電話番号」をお知らせください</w:t>
                            </w:r>
                          </w:p>
                          <w:p w14:paraId="62C3D5A7" w14:textId="551EE726" w:rsidR="00542B61" w:rsidRDefault="00542B61" w:rsidP="000C5D37">
                            <w:pPr>
                              <w:ind w:left="0" w:rightChars="247" w:right="593" w:firstLineChars="450" w:firstLine="144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hAnsi="Meiryo UI" w:hint="eastAsia"/>
                                <w:sz w:val="32"/>
                                <w:szCs w:val="32"/>
                              </w:rPr>
                              <w:t>就学生は学校名と学年をお知らせください</w:t>
                            </w:r>
                          </w:p>
                          <w:p w14:paraId="0853E118" w14:textId="55EC5081" w:rsidR="00542B61" w:rsidRDefault="00254DC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  <w:t xml:space="preserve">　　（</w:t>
                            </w:r>
                          </w:p>
                          <w:p w14:paraId="70E02A1E" w14:textId="664BE317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69B40AFB" w14:textId="568CC14A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65279E0" w14:textId="7955C002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48F7774E" w14:textId="20BC63EF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F7E9FDE" w14:textId="3D8F9943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A0E0B08" w14:textId="53355159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DAE23AD" w14:textId="02ACCBAB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41128F8A" w14:textId="57E9C16C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9353CDF" w14:textId="1DA43F06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2D432EAE" w14:textId="0946B909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4F90B92C" w14:textId="0D31096C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4F3E6141" w14:textId="2EE98499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3BE964D" w14:textId="6B9F098D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9F23DAB" w14:textId="15839382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40803D01" w14:textId="3C9D4F26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5B6D20C" w14:textId="0E1B184F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0C8C2D4D" w14:textId="1C925AEC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AB4B4ED" w14:textId="32309335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77B489CD" w14:textId="66FFB44C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3E93477" w14:textId="6B92BEF4" w:rsid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34B4B8EC" w14:textId="3A644649" w:rsidR="00542B61" w:rsidRPr="00542B61" w:rsidRDefault="00542B61" w:rsidP="00542B61">
                            <w:pPr>
                              <w:ind w:leftChars="300" w:rightChars="300" w:firstLineChars="100" w:firstLine="320"/>
                              <w:jc w:val="left"/>
                              <w:rPr>
                                <w:rFonts w:ascii="Meiryo UI" w:hAnsi="Meiryo UI"/>
                                <w:sz w:val="32"/>
                                <w:szCs w:val="32"/>
                              </w:rPr>
                            </w:pPr>
                          </w:p>
                          <w:p w14:paraId="0EFE5701" w14:textId="6BF6C72D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345AE5C6" w14:textId="28A9A3D1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1EDC03B4" w14:textId="7027725A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27DF66C8" w14:textId="36817115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0E542CFF" w14:textId="4DFAC188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5D5332F4" w14:textId="151CD641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1B7F888B" w14:textId="54D07CDE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42F95722" w14:textId="16537A17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46E58FEA" w14:textId="62787A51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51ADD76A" w14:textId="464E5A28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0F00D01C" w14:textId="3FDE63F7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58B7F94A" w14:textId="391252D7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6E095498" w14:textId="51DE5036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1E026178" w14:textId="79668BAD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1BE00DD3" w14:textId="437942BF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5654D568" w14:textId="10C620AC" w:rsidR="00542B61" w:rsidRPr="00542B61" w:rsidRDefault="00542B61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  <w:p w14:paraId="1ACC3381" w14:textId="74EA29DC" w:rsidR="0017535D" w:rsidRPr="00542B61" w:rsidRDefault="0017535D" w:rsidP="0017535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</w:tc>
                      </w:tr>
                    </w:tbl>
                    <w:p w14:paraId="73B3CECC" w14:textId="4D7842AE" w:rsidR="00961E5D" w:rsidRPr="004A7306" w:rsidRDefault="00961E5D" w:rsidP="0017535D">
                      <w:pPr>
                        <w:pStyle w:val="21"/>
                        <w:ind w:leftChars="-354" w:left="-850" w:rightChars="300"/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  <w10:wrap anchorx="page"/>
                <w10:anchorlock/>
              </v:oval>
            </w:pict>
          </mc:Fallback>
        </mc:AlternateContent>
      </w:r>
    </w:p>
    <w:p w14:paraId="62F7FDF2" w14:textId="2D780063" w:rsidR="00AC420F" w:rsidRDefault="00AC420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44DE781D" w14:textId="1B11C464" w:rsidR="001113DF" w:rsidRDefault="001113D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2ACAE74A" w14:textId="47E03C15" w:rsidR="001113DF" w:rsidRDefault="001113D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3B4A4870" w14:textId="77777777" w:rsidR="001113DF" w:rsidRDefault="001113D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75774537" w14:textId="77777777" w:rsidR="001113DF" w:rsidRDefault="001113D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0B45EDCD" w14:textId="77777777" w:rsidR="001113DF" w:rsidRDefault="001113DF" w:rsidP="002613D0">
      <w:pPr>
        <w:tabs>
          <w:tab w:val="center" w:pos="5400"/>
          <w:tab w:val="right" w:pos="10800"/>
        </w:tabs>
        <w:jc w:val="left"/>
        <w:rPr>
          <w:rFonts w:ascii="Meiryo UI" w:hAnsi="Meiryo UI"/>
          <w:noProof/>
          <w:lang w:val="ja-JP" w:bidi="ja-JP"/>
        </w:rPr>
      </w:pPr>
    </w:p>
    <w:p w14:paraId="367A49D1" w14:textId="3DC53DE6" w:rsidR="001113DF" w:rsidRPr="004144B8" w:rsidRDefault="004144B8" w:rsidP="004144B8">
      <w:pPr>
        <w:tabs>
          <w:tab w:val="center" w:pos="5400"/>
          <w:tab w:val="right" w:pos="10800"/>
        </w:tabs>
        <w:ind w:firstLineChars="100" w:firstLine="360"/>
        <w:jc w:val="left"/>
        <w:rPr>
          <w:rFonts w:ascii="Meiryo UI" w:hAnsi="Meiryo UI"/>
          <w:b/>
          <w:bCs/>
          <w:noProof/>
          <w:color w:val="auto"/>
          <w:sz w:val="36"/>
          <w:szCs w:val="36"/>
          <w:lang w:val="ja-JP" w:bidi="ja-JP"/>
        </w:rPr>
      </w:pPr>
      <w:r w:rsidRPr="004144B8">
        <w:rPr>
          <w:rFonts w:ascii="Meiryo UI" w:hAnsi="Meiryo UI" w:hint="eastAsia"/>
          <w:b/>
          <w:bCs/>
          <w:noProof/>
          <w:color w:val="auto"/>
          <w:sz w:val="36"/>
          <w:szCs w:val="36"/>
          <w:lang w:val="ja-JP" w:bidi="ja-JP"/>
        </w:rPr>
        <w:t>講座内容</w:t>
      </w:r>
    </w:p>
    <w:tbl>
      <w:tblPr>
        <w:tblStyle w:val="a7"/>
        <w:tblpPr w:leftFromText="142" w:rightFromText="142" w:vertAnchor="text" w:horzAnchor="margin" w:tblpXSpec="center" w:tblpY="161"/>
        <w:tblOverlap w:val="never"/>
        <w:tblW w:w="10627" w:type="dxa"/>
        <w:tblLook w:val="04A0" w:firstRow="1" w:lastRow="0" w:firstColumn="1" w:lastColumn="0" w:noHBand="0" w:noVBand="1"/>
      </w:tblPr>
      <w:tblGrid>
        <w:gridCol w:w="2835"/>
        <w:gridCol w:w="2689"/>
        <w:gridCol w:w="5103"/>
      </w:tblGrid>
      <w:tr w:rsidR="001D64B4" w14:paraId="1002033F" w14:textId="77777777" w:rsidTr="009700F9">
        <w:trPr>
          <w:trHeight w:val="841"/>
        </w:trPr>
        <w:tc>
          <w:tcPr>
            <w:tcW w:w="2835" w:type="dxa"/>
            <w:vAlign w:val="center"/>
          </w:tcPr>
          <w:p w14:paraId="18D2EAD4" w14:textId="2CD26835" w:rsidR="00C028F0" w:rsidRPr="00F94014" w:rsidRDefault="00D16EE0" w:rsidP="001D64B4">
            <w:pPr>
              <w:tabs>
                <w:tab w:val="center" w:pos="5400"/>
                <w:tab w:val="right" w:pos="10800"/>
              </w:tabs>
              <w:ind w:left="0" w:right="603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2026/</w:t>
            </w:r>
            <w:r w:rsidR="00C028F0" w:rsidRPr="00F94014">
              <w:rPr>
                <w:rFonts w:ascii="Meiryo UI" w:hAnsi="Meiryo UI" w:hint="eastAsia"/>
                <w:b/>
                <w:bCs/>
                <w:color w:val="auto"/>
              </w:rPr>
              <w:t>7/25(土)</w:t>
            </w:r>
          </w:p>
          <w:p w14:paraId="6E879191" w14:textId="77777777" w:rsidR="00C028F0" w:rsidRPr="004107B5" w:rsidRDefault="00C028F0" w:rsidP="001D64B4">
            <w:pPr>
              <w:tabs>
                <w:tab w:val="center" w:pos="5400"/>
                <w:tab w:val="right" w:pos="10800"/>
              </w:tabs>
              <w:ind w:left="0" w:right="178"/>
              <w:rPr>
                <w:rFonts w:ascii="Meiryo UI" w:hAnsi="Meiryo UI"/>
                <w:color w:val="auto"/>
              </w:rPr>
            </w:pPr>
            <w:r w:rsidRPr="004107B5">
              <w:rPr>
                <w:rFonts w:ascii="Meiryo UI" w:hAnsi="Meiryo UI" w:hint="eastAsia"/>
                <w:color w:val="auto"/>
              </w:rPr>
              <w:t>14：00-15：30</w:t>
            </w:r>
          </w:p>
        </w:tc>
        <w:tc>
          <w:tcPr>
            <w:tcW w:w="2689" w:type="dxa"/>
            <w:vAlign w:val="center"/>
          </w:tcPr>
          <w:p w14:paraId="61E85D9C" w14:textId="23A81D2F" w:rsidR="00C028F0" w:rsidRPr="00542B61" w:rsidRDefault="000C5D37" w:rsidP="00C028F0">
            <w:pPr>
              <w:tabs>
                <w:tab w:val="center" w:pos="5400"/>
                <w:tab w:val="right" w:pos="10800"/>
              </w:tabs>
              <w:ind w:left="0" w:right="36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「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戦争と核兵器</w:t>
            </w:r>
            <w:r w:rsidR="001D64B4">
              <w:rPr>
                <w:rFonts w:ascii="Meiryo UI" w:hAnsi="Meiryo UI" w:hint="eastAsia"/>
                <w:b/>
                <w:bCs/>
                <w:color w:val="auto"/>
              </w:rPr>
              <w:t>の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ない</w:t>
            </w:r>
          </w:p>
          <w:p w14:paraId="2A5C2647" w14:textId="63F8F8B8" w:rsidR="00C028F0" w:rsidRPr="00542B61" w:rsidRDefault="00C028F0" w:rsidP="009700F9">
            <w:pPr>
              <w:tabs>
                <w:tab w:val="center" w:pos="5400"/>
                <w:tab w:val="right" w:pos="10800"/>
              </w:tabs>
              <w:ind w:left="0" w:right="178" w:firstLineChars="600" w:firstLine="1440"/>
              <w:jc w:val="left"/>
              <w:rPr>
                <w:rFonts w:ascii="Meiryo UI" w:hAnsi="Meiryo UI"/>
                <w:b/>
                <w:bCs/>
                <w:color w:val="auto"/>
              </w:rPr>
            </w:pPr>
            <w:r w:rsidRPr="00542B61">
              <w:rPr>
                <w:rFonts w:ascii="Meiryo UI" w:hAnsi="Meiryo UI" w:hint="eastAsia"/>
                <w:b/>
                <w:bCs/>
                <w:color w:val="auto"/>
              </w:rPr>
              <w:t>世界へ</w:t>
            </w:r>
            <w:r w:rsidR="000C5D37">
              <w:rPr>
                <w:rFonts w:ascii="Meiryo UI" w:hAnsi="Meiryo UI" w:hint="eastAsia"/>
                <w:b/>
                <w:bCs/>
                <w:color w:val="auto"/>
              </w:rPr>
              <w:t>」</w:t>
            </w:r>
          </w:p>
        </w:tc>
        <w:tc>
          <w:tcPr>
            <w:tcW w:w="5103" w:type="dxa"/>
            <w:vAlign w:val="center"/>
          </w:tcPr>
          <w:p w14:paraId="2C354E42" w14:textId="1E3E35F3" w:rsidR="00C028F0" w:rsidRPr="00C028F0" w:rsidRDefault="00C028F0" w:rsidP="00C028F0">
            <w:pPr>
              <w:tabs>
                <w:tab w:val="center" w:pos="5400"/>
                <w:tab w:val="right" w:pos="10800"/>
              </w:tabs>
              <w:ind w:left="0"/>
              <w:jc w:val="left"/>
              <w:rPr>
                <w:rFonts w:ascii="メイリオ" w:eastAsia="メイリオ" w:hAnsi="メイリオ"/>
                <w:color w:val="auto"/>
              </w:rPr>
            </w:pPr>
            <w:r w:rsidRPr="00C028F0">
              <w:rPr>
                <w:rFonts w:ascii="メイリオ" w:eastAsia="メイリオ" w:hAnsi="メイリオ" w:hint="eastAsia"/>
                <w:color w:val="auto"/>
              </w:rPr>
              <w:t>展示の解説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と</w:t>
            </w:r>
          </w:p>
          <w:p w14:paraId="1407F300" w14:textId="2DF3A4DE" w:rsidR="00C028F0" w:rsidRPr="00C028F0" w:rsidRDefault="00C028F0" w:rsidP="00C028F0">
            <w:pPr>
              <w:tabs>
                <w:tab w:val="center" w:pos="5400"/>
                <w:tab w:val="right" w:pos="10800"/>
              </w:tabs>
              <w:ind w:left="0" w:right="315"/>
              <w:jc w:val="left"/>
              <w:rPr>
                <w:rFonts w:ascii="メイリオ" w:eastAsia="メイリオ" w:hAnsi="メイリオ"/>
                <w:color w:val="auto"/>
              </w:rPr>
            </w:pPr>
            <w:r w:rsidRPr="00C028F0">
              <w:rPr>
                <w:rFonts w:ascii="メイリオ" w:eastAsia="メイリオ" w:hAnsi="メイリオ" w:hint="eastAsia"/>
                <w:color w:val="auto"/>
              </w:rPr>
              <w:t>映像「静岡空襲」「広島原</w:t>
            </w:r>
            <w:r w:rsidR="001D64B4">
              <w:rPr>
                <w:rFonts w:ascii="メイリオ" w:eastAsia="メイリオ" w:hAnsi="メイリオ" w:hint="eastAsia"/>
                <w:color w:val="auto"/>
              </w:rPr>
              <w:t>爆</w:t>
            </w:r>
            <w:r w:rsidRPr="00C028F0">
              <w:rPr>
                <w:rFonts w:ascii="メイリオ" w:eastAsia="メイリオ" w:hAnsi="メイリオ" w:hint="eastAsia"/>
                <w:color w:val="auto"/>
              </w:rPr>
              <w:t>」</w:t>
            </w:r>
          </w:p>
        </w:tc>
      </w:tr>
      <w:tr w:rsidR="001D64B4" w14:paraId="5B8F72F4" w14:textId="77777777" w:rsidTr="009700F9">
        <w:trPr>
          <w:trHeight w:val="547"/>
        </w:trPr>
        <w:tc>
          <w:tcPr>
            <w:tcW w:w="2835" w:type="dxa"/>
            <w:vAlign w:val="center"/>
          </w:tcPr>
          <w:p w14:paraId="38433CDD" w14:textId="75491F9D" w:rsidR="00C028F0" w:rsidRPr="00F94014" w:rsidRDefault="004144B8" w:rsidP="001D64B4">
            <w:pPr>
              <w:tabs>
                <w:tab w:val="center" w:pos="5400"/>
                <w:tab w:val="right" w:pos="10800"/>
              </w:tabs>
              <w:ind w:left="0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2026/</w:t>
            </w:r>
            <w:r w:rsidR="00C028F0" w:rsidRPr="00F94014">
              <w:rPr>
                <w:rFonts w:ascii="Meiryo UI" w:hAnsi="Meiryo UI" w:hint="eastAsia"/>
                <w:b/>
                <w:bCs/>
                <w:color w:val="auto"/>
              </w:rPr>
              <w:t>8/1(土)</w:t>
            </w:r>
          </w:p>
          <w:p w14:paraId="0682ADE0" w14:textId="77777777" w:rsidR="00C028F0" w:rsidRPr="004107B5" w:rsidRDefault="00C028F0" w:rsidP="001D64B4">
            <w:pPr>
              <w:tabs>
                <w:tab w:val="center" w:pos="5400"/>
                <w:tab w:val="right" w:pos="10800"/>
              </w:tabs>
              <w:ind w:left="0" w:right="320"/>
              <w:rPr>
                <w:rFonts w:ascii="Meiryo UI" w:hAnsi="Meiryo UI"/>
              </w:rPr>
            </w:pPr>
            <w:r w:rsidRPr="004107B5">
              <w:rPr>
                <w:rFonts w:ascii="Meiryo UI" w:hAnsi="Meiryo UI" w:hint="eastAsia"/>
                <w:color w:val="auto"/>
              </w:rPr>
              <w:t>14：00-15：30</w:t>
            </w:r>
          </w:p>
        </w:tc>
        <w:tc>
          <w:tcPr>
            <w:tcW w:w="2689" w:type="dxa"/>
            <w:vAlign w:val="center"/>
          </w:tcPr>
          <w:p w14:paraId="5E5517B5" w14:textId="3FFA31DD" w:rsidR="00C028F0" w:rsidRPr="00542B61" w:rsidRDefault="000C5D37" w:rsidP="00C028F0">
            <w:pPr>
              <w:tabs>
                <w:tab w:val="center" w:pos="5400"/>
                <w:tab w:val="right" w:pos="10800"/>
              </w:tabs>
              <w:ind w:left="0" w:right="-105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「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明日天気にな</w:t>
            </w:r>
            <w:r w:rsidR="001D64B4">
              <w:rPr>
                <w:rFonts w:ascii="Meiryo UI" w:hAnsi="Meiryo UI" w:hint="eastAsia"/>
                <w:b/>
                <w:bCs/>
                <w:color w:val="auto"/>
              </w:rPr>
              <w:t>あ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れ</w:t>
            </w:r>
          </w:p>
          <w:p w14:paraId="017B507A" w14:textId="77CF9CD9" w:rsidR="00C028F0" w:rsidRPr="00542B61" w:rsidRDefault="001D64B4" w:rsidP="009700F9">
            <w:pPr>
              <w:tabs>
                <w:tab w:val="center" w:pos="5400"/>
                <w:tab w:val="right" w:pos="10800"/>
              </w:tabs>
              <w:ind w:left="0" w:right="-105" w:firstLineChars="100" w:firstLine="240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―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新井勲さんとB29</w:t>
            </w:r>
            <w:r w:rsidR="000C5D37">
              <w:rPr>
                <w:rFonts w:ascii="Meiryo UI" w:hAnsi="Meiryo UI" w:hint="eastAsia"/>
                <w:b/>
                <w:bCs/>
                <w:color w:val="auto"/>
              </w:rPr>
              <w:t>」</w:t>
            </w:r>
          </w:p>
        </w:tc>
        <w:tc>
          <w:tcPr>
            <w:tcW w:w="5103" w:type="dxa"/>
            <w:vAlign w:val="center"/>
          </w:tcPr>
          <w:p w14:paraId="7165703B" w14:textId="6118A010" w:rsidR="00C028F0" w:rsidRPr="00C028F0" w:rsidRDefault="001523FE" w:rsidP="000C5D37">
            <w:pPr>
              <w:tabs>
                <w:tab w:val="center" w:pos="5400"/>
                <w:tab w:val="right" w:pos="10800"/>
              </w:tabs>
              <w:ind w:left="0"/>
              <w:jc w:val="left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空襲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を体験した新井勲さんにまつわる</w:t>
            </w:r>
            <w:r w:rsidR="00C028F0" w:rsidRPr="00C028F0">
              <w:rPr>
                <w:rFonts w:ascii="メイリオ" w:eastAsia="メイリオ" w:hAnsi="メイリオ" w:hint="eastAsia"/>
                <w:color w:val="auto"/>
              </w:rPr>
              <w:t>紙芝居上演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と</w:t>
            </w:r>
            <w:r w:rsidR="00C028F0" w:rsidRPr="00C028F0">
              <w:rPr>
                <w:rFonts w:ascii="メイリオ" w:eastAsia="メイリオ" w:hAnsi="メイリオ" w:hint="eastAsia"/>
                <w:color w:val="auto"/>
              </w:rPr>
              <w:t>新井勲さんの証言映像</w:t>
            </w:r>
          </w:p>
        </w:tc>
      </w:tr>
      <w:tr w:rsidR="001D64B4" w14:paraId="223FEC28" w14:textId="77777777" w:rsidTr="009700F9">
        <w:trPr>
          <w:trHeight w:val="557"/>
        </w:trPr>
        <w:tc>
          <w:tcPr>
            <w:tcW w:w="2835" w:type="dxa"/>
            <w:vAlign w:val="center"/>
          </w:tcPr>
          <w:p w14:paraId="2939EDA8" w14:textId="37FD1CD8" w:rsidR="00C028F0" w:rsidRPr="00F94014" w:rsidRDefault="004144B8" w:rsidP="001D64B4">
            <w:pPr>
              <w:tabs>
                <w:tab w:val="center" w:pos="5400"/>
                <w:tab w:val="right" w:pos="10800"/>
              </w:tabs>
              <w:ind w:left="0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2026/</w:t>
            </w:r>
            <w:r w:rsidR="00C028F0" w:rsidRPr="00F94014">
              <w:rPr>
                <w:rFonts w:ascii="Meiryo UI" w:hAnsi="Meiryo UI" w:hint="eastAsia"/>
                <w:b/>
                <w:bCs/>
                <w:color w:val="auto"/>
              </w:rPr>
              <w:t>8/2(日)</w:t>
            </w:r>
          </w:p>
          <w:p w14:paraId="2E5F18E7" w14:textId="77777777" w:rsidR="00C028F0" w:rsidRPr="004107B5" w:rsidRDefault="00C028F0" w:rsidP="001D64B4">
            <w:pPr>
              <w:tabs>
                <w:tab w:val="center" w:pos="5400"/>
                <w:tab w:val="right" w:pos="10800"/>
              </w:tabs>
              <w:ind w:left="0" w:right="320"/>
              <w:rPr>
                <w:rFonts w:ascii="Meiryo UI" w:hAnsi="Meiryo UI"/>
              </w:rPr>
            </w:pPr>
            <w:r w:rsidRPr="004107B5">
              <w:rPr>
                <w:rFonts w:ascii="Meiryo UI" w:hAnsi="Meiryo UI" w:hint="eastAsia"/>
                <w:color w:val="auto"/>
              </w:rPr>
              <w:t>14：00-15：30</w:t>
            </w:r>
          </w:p>
        </w:tc>
        <w:tc>
          <w:tcPr>
            <w:tcW w:w="2689" w:type="dxa"/>
            <w:vAlign w:val="center"/>
          </w:tcPr>
          <w:p w14:paraId="114B2BB7" w14:textId="7D7615E9" w:rsidR="00C028F0" w:rsidRPr="00542B61" w:rsidRDefault="000C5D37" w:rsidP="00C028F0">
            <w:pPr>
              <w:tabs>
                <w:tab w:val="center" w:pos="5400"/>
                <w:tab w:val="right" w:pos="10800"/>
              </w:tabs>
              <w:ind w:left="480" w:right="178" w:hangingChars="200" w:hanging="480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「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母から聞いた</w:t>
            </w:r>
          </w:p>
          <w:p w14:paraId="0BD8BE23" w14:textId="62C508B0" w:rsidR="00C028F0" w:rsidRPr="00542B61" w:rsidRDefault="00C028F0" w:rsidP="009700F9">
            <w:pPr>
              <w:tabs>
                <w:tab w:val="center" w:pos="5400"/>
                <w:tab w:val="right" w:pos="10800"/>
              </w:tabs>
              <w:ind w:left="0" w:right="178" w:firstLineChars="400" w:firstLine="960"/>
              <w:jc w:val="left"/>
              <w:rPr>
                <w:rFonts w:ascii="Meiryo UI" w:hAnsi="Meiryo UI"/>
                <w:b/>
                <w:bCs/>
                <w:color w:val="auto"/>
              </w:rPr>
            </w:pPr>
            <w:r w:rsidRPr="00542B61">
              <w:rPr>
                <w:rFonts w:ascii="Meiryo UI" w:hAnsi="Meiryo UI" w:hint="eastAsia"/>
                <w:b/>
                <w:bCs/>
                <w:color w:val="auto"/>
              </w:rPr>
              <w:t>戦争中の話</w:t>
            </w:r>
            <w:r w:rsidR="000C5D37">
              <w:rPr>
                <w:rFonts w:ascii="Meiryo UI" w:hAnsi="Meiryo UI" w:hint="eastAsia"/>
                <w:b/>
                <w:bCs/>
                <w:color w:val="auto"/>
              </w:rPr>
              <w:t>」</w:t>
            </w:r>
          </w:p>
        </w:tc>
        <w:tc>
          <w:tcPr>
            <w:tcW w:w="5103" w:type="dxa"/>
            <w:vAlign w:val="center"/>
          </w:tcPr>
          <w:p w14:paraId="1502F01A" w14:textId="2AE5B824" w:rsidR="00C028F0" w:rsidRPr="00C028F0" w:rsidRDefault="009700F9" w:rsidP="00C028F0">
            <w:pPr>
              <w:tabs>
                <w:tab w:val="center" w:pos="5400"/>
                <w:tab w:val="right" w:pos="10800"/>
              </w:tabs>
              <w:ind w:left="0" w:right="459"/>
              <w:jc w:val="left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会員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今岡さん</w:t>
            </w:r>
            <w:r w:rsidR="001523FE">
              <w:rPr>
                <w:rFonts w:ascii="メイリオ" w:eastAsia="メイリオ" w:hAnsi="メイリオ" w:hint="eastAsia"/>
                <w:color w:val="auto"/>
              </w:rPr>
              <w:t>が</w:t>
            </w:r>
            <w:r w:rsidR="00C028F0" w:rsidRPr="00C028F0">
              <w:rPr>
                <w:rFonts w:ascii="メイリオ" w:eastAsia="メイリオ" w:hAnsi="メイリオ" w:hint="eastAsia"/>
                <w:color w:val="auto"/>
              </w:rPr>
              <w:t>お母さん</w:t>
            </w:r>
            <w:r w:rsidR="001523FE">
              <w:rPr>
                <w:rFonts w:ascii="メイリオ" w:eastAsia="メイリオ" w:hAnsi="メイリオ" w:hint="eastAsia"/>
                <w:color w:val="auto"/>
              </w:rPr>
              <w:t>から聞いた</w:t>
            </w:r>
          </w:p>
          <w:p w14:paraId="2CC1CF71" w14:textId="6BC5E750" w:rsidR="00C028F0" w:rsidRPr="00C028F0" w:rsidRDefault="00C028F0" w:rsidP="00C028F0">
            <w:pPr>
              <w:tabs>
                <w:tab w:val="center" w:pos="5400"/>
                <w:tab w:val="right" w:pos="10800"/>
              </w:tabs>
              <w:ind w:left="0" w:right="459"/>
              <w:jc w:val="left"/>
              <w:rPr>
                <w:rFonts w:ascii="メイリオ" w:eastAsia="メイリオ" w:hAnsi="メイリオ"/>
                <w:color w:val="auto"/>
              </w:rPr>
            </w:pPr>
            <w:r w:rsidRPr="00C028F0">
              <w:rPr>
                <w:rFonts w:ascii="メイリオ" w:eastAsia="メイリオ" w:hAnsi="メイリオ" w:hint="eastAsia"/>
                <w:color w:val="auto"/>
              </w:rPr>
              <w:t>戦争</w:t>
            </w:r>
            <w:r w:rsidR="0018000C">
              <w:rPr>
                <w:rFonts w:ascii="メイリオ" w:eastAsia="メイリオ" w:hAnsi="メイリオ" w:hint="eastAsia"/>
                <w:color w:val="auto"/>
              </w:rPr>
              <w:t>中</w:t>
            </w:r>
            <w:r w:rsidRPr="00C028F0">
              <w:rPr>
                <w:rFonts w:ascii="メイリオ" w:eastAsia="メイリオ" w:hAnsi="メイリオ" w:hint="eastAsia"/>
                <w:color w:val="auto"/>
              </w:rPr>
              <w:t>の話</w:t>
            </w:r>
          </w:p>
        </w:tc>
      </w:tr>
      <w:tr w:rsidR="001D64B4" w14:paraId="4B0F5942" w14:textId="77777777" w:rsidTr="009700F9">
        <w:trPr>
          <w:trHeight w:val="557"/>
        </w:trPr>
        <w:tc>
          <w:tcPr>
            <w:tcW w:w="2835" w:type="dxa"/>
            <w:vAlign w:val="center"/>
          </w:tcPr>
          <w:p w14:paraId="095386A9" w14:textId="2E30671B" w:rsidR="00C028F0" w:rsidRPr="00F94014" w:rsidRDefault="004144B8" w:rsidP="001D64B4">
            <w:pPr>
              <w:tabs>
                <w:tab w:val="center" w:pos="5400"/>
                <w:tab w:val="right" w:pos="10800"/>
              </w:tabs>
              <w:ind w:left="0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2026/</w:t>
            </w:r>
            <w:r w:rsidR="00C028F0" w:rsidRPr="00F94014">
              <w:rPr>
                <w:rFonts w:ascii="Meiryo UI" w:hAnsi="Meiryo UI" w:hint="eastAsia"/>
                <w:b/>
                <w:bCs/>
                <w:color w:val="auto"/>
              </w:rPr>
              <w:t>8/9(日)</w:t>
            </w:r>
          </w:p>
          <w:p w14:paraId="6461C9D9" w14:textId="77777777" w:rsidR="00C028F0" w:rsidRPr="004107B5" w:rsidRDefault="00C028F0" w:rsidP="001D64B4">
            <w:pPr>
              <w:tabs>
                <w:tab w:val="center" w:pos="5400"/>
                <w:tab w:val="right" w:pos="10800"/>
              </w:tabs>
              <w:ind w:left="0" w:right="320"/>
              <w:rPr>
                <w:rFonts w:ascii="Meiryo UI" w:hAnsi="Meiryo UI"/>
              </w:rPr>
            </w:pPr>
            <w:r w:rsidRPr="004107B5">
              <w:rPr>
                <w:rFonts w:ascii="Meiryo UI" w:hAnsi="Meiryo UI" w:hint="eastAsia"/>
                <w:color w:val="auto"/>
              </w:rPr>
              <w:t>14：00-15：00</w:t>
            </w:r>
          </w:p>
        </w:tc>
        <w:tc>
          <w:tcPr>
            <w:tcW w:w="2689" w:type="dxa"/>
            <w:vAlign w:val="center"/>
          </w:tcPr>
          <w:p w14:paraId="16897C7A" w14:textId="66327474" w:rsidR="00C028F0" w:rsidRPr="00542B61" w:rsidRDefault="000C5D37" w:rsidP="00C028F0">
            <w:pPr>
              <w:tabs>
                <w:tab w:val="center" w:pos="5400"/>
                <w:tab w:val="right" w:pos="10800"/>
              </w:tabs>
              <w:ind w:left="0" w:right="320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「</w:t>
            </w:r>
            <w:r w:rsidR="00C028F0" w:rsidRPr="00542B61">
              <w:rPr>
                <w:rFonts w:ascii="Meiryo UI" w:hAnsi="Meiryo UI" w:hint="eastAsia"/>
                <w:b/>
                <w:bCs/>
                <w:color w:val="auto"/>
              </w:rPr>
              <w:t>かっちゃんの戦争</w:t>
            </w:r>
            <w:r>
              <w:rPr>
                <w:rFonts w:ascii="Meiryo UI" w:hAnsi="Meiryo UI" w:hint="eastAsia"/>
                <w:b/>
                <w:bCs/>
                <w:color w:val="auto"/>
              </w:rPr>
              <w:t>」</w:t>
            </w:r>
          </w:p>
          <w:p w14:paraId="3379045A" w14:textId="381007F5" w:rsidR="00C028F0" w:rsidRPr="00542B61" w:rsidRDefault="009754A4" w:rsidP="00C028F0">
            <w:pPr>
              <w:tabs>
                <w:tab w:val="center" w:pos="5400"/>
                <w:tab w:val="right" w:pos="10800"/>
              </w:tabs>
              <w:ind w:left="0" w:right="320"/>
              <w:jc w:val="left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クスノキのお話</w:t>
            </w:r>
          </w:p>
        </w:tc>
        <w:tc>
          <w:tcPr>
            <w:tcW w:w="5103" w:type="dxa"/>
            <w:vAlign w:val="center"/>
          </w:tcPr>
          <w:p w14:paraId="172A4114" w14:textId="396AAE8B" w:rsidR="00C028F0" w:rsidRPr="00C028F0" w:rsidRDefault="001D64B4" w:rsidP="000C5D37">
            <w:pPr>
              <w:tabs>
                <w:tab w:val="center" w:pos="5400"/>
                <w:tab w:val="right" w:pos="10800"/>
              </w:tabs>
              <w:ind w:left="0" w:right="328"/>
              <w:jc w:val="left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戦時中の</w:t>
            </w:r>
            <w:r w:rsidR="009754A4">
              <w:rPr>
                <w:rFonts w:ascii="メイリオ" w:eastAsia="メイリオ" w:hAnsi="メイリオ" w:hint="eastAsia"/>
                <w:color w:val="auto"/>
              </w:rPr>
              <w:t>うさぎ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を題材とした</w:t>
            </w:r>
            <w:r w:rsidR="00C028F0" w:rsidRPr="00C028F0">
              <w:rPr>
                <w:rFonts w:ascii="メイリオ" w:eastAsia="メイリオ" w:hAnsi="メイリオ" w:hint="eastAsia"/>
                <w:color w:val="auto"/>
              </w:rPr>
              <w:t>紙芝居の上演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と</w:t>
            </w:r>
            <w:r w:rsidR="009754A4">
              <w:rPr>
                <w:rFonts w:ascii="メイリオ" w:eastAsia="メイリオ" w:hAnsi="メイリオ" w:hint="eastAsia"/>
                <w:color w:val="auto"/>
              </w:rPr>
              <w:t>平和のクスノキの話</w:t>
            </w:r>
          </w:p>
        </w:tc>
      </w:tr>
      <w:tr w:rsidR="001D64B4" w14:paraId="48E07F0B" w14:textId="77777777" w:rsidTr="009700F9">
        <w:trPr>
          <w:trHeight w:val="547"/>
        </w:trPr>
        <w:tc>
          <w:tcPr>
            <w:tcW w:w="2835" w:type="dxa"/>
            <w:vAlign w:val="center"/>
          </w:tcPr>
          <w:p w14:paraId="26E00D46" w14:textId="65DABFDC" w:rsidR="00C028F0" w:rsidRPr="00F94014" w:rsidRDefault="004144B8" w:rsidP="001D64B4">
            <w:pPr>
              <w:tabs>
                <w:tab w:val="center" w:pos="5400"/>
                <w:tab w:val="right" w:pos="10800"/>
              </w:tabs>
              <w:ind w:left="0"/>
              <w:rPr>
                <w:rFonts w:ascii="Meiryo UI" w:hAnsi="Meiryo UI"/>
                <w:b/>
                <w:bCs/>
                <w:color w:val="auto"/>
              </w:rPr>
            </w:pPr>
            <w:r>
              <w:rPr>
                <w:rFonts w:ascii="Meiryo UI" w:hAnsi="Meiryo UI" w:hint="eastAsia"/>
                <w:b/>
                <w:bCs/>
                <w:color w:val="auto"/>
              </w:rPr>
              <w:t>2026/</w:t>
            </w:r>
            <w:r w:rsidR="00C028F0" w:rsidRPr="00F94014">
              <w:rPr>
                <w:rFonts w:ascii="Meiryo UI" w:hAnsi="Meiryo UI" w:hint="eastAsia"/>
                <w:b/>
                <w:bCs/>
                <w:color w:val="auto"/>
              </w:rPr>
              <w:t>8/15(土)</w:t>
            </w:r>
          </w:p>
          <w:p w14:paraId="7C69F72A" w14:textId="77777777" w:rsidR="00C028F0" w:rsidRPr="004107B5" w:rsidRDefault="00C028F0" w:rsidP="001D64B4">
            <w:pPr>
              <w:tabs>
                <w:tab w:val="center" w:pos="5400"/>
                <w:tab w:val="right" w:pos="10800"/>
              </w:tabs>
              <w:ind w:left="0" w:right="320"/>
              <w:rPr>
                <w:rFonts w:ascii="Meiryo UI" w:hAnsi="Meiryo UI"/>
              </w:rPr>
            </w:pPr>
            <w:r w:rsidRPr="004107B5">
              <w:rPr>
                <w:rFonts w:ascii="Meiryo UI" w:hAnsi="Meiryo UI" w:hint="eastAsia"/>
                <w:color w:val="auto"/>
              </w:rPr>
              <w:t>14：00-15：00</w:t>
            </w:r>
          </w:p>
        </w:tc>
        <w:tc>
          <w:tcPr>
            <w:tcW w:w="2689" w:type="dxa"/>
            <w:vAlign w:val="center"/>
          </w:tcPr>
          <w:p w14:paraId="083C0411" w14:textId="5B9F2CE7" w:rsidR="00C028F0" w:rsidRPr="00542B61" w:rsidRDefault="00C028F0" w:rsidP="00C028F0">
            <w:pPr>
              <w:tabs>
                <w:tab w:val="center" w:pos="5400"/>
                <w:tab w:val="right" w:pos="10800"/>
              </w:tabs>
              <w:ind w:left="0" w:right="36"/>
              <w:jc w:val="left"/>
              <w:rPr>
                <w:rFonts w:ascii="Meiryo UI" w:hAnsi="Meiryo UI"/>
                <w:b/>
                <w:bCs/>
                <w:color w:val="auto"/>
              </w:rPr>
            </w:pPr>
            <w:r w:rsidRPr="00542B61">
              <w:rPr>
                <w:rFonts w:ascii="Meiryo UI" w:hAnsi="Meiryo UI" w:hint="eastAsia"/>
                <w:b/>
                <w:bCs/>
                <w:color w:val="auto"/>
              </w:rPr>
              <w:t>山口さん</w:t>
            </w:r>
            <w:r w:rsidR="001D64B4">
              <w:rPr>
                <w:rFonts w:ascii="Meiryo UI" w:hAnsi="Meiryo UI" w:hint="eastAsia"/>
                <w:b/>
                <w:bCs/>
                <w:color w:val="auto"/>
              </w:rPr>
              <w:t>に聞いてみよう</w:t>
            </w:r>
          </w:p>
          <w:p w14:paraId="0174B2C2" w14:textId="787BF602" w:rsidR="00C028F0" w:rsidRPr="00542B61" w:rsidRDefault="00C028F0" w:rsidP="00C028F0">
            <w:pPr>
              <w:tabs>
                <w:tab w:val="center" w:pos="5400"/>
                <w:tab w:val="right" w:pos="10800"/>
              </w:tabs>
              <w:ind w:left="0" w:right="-105"/>
              <w:jc w:val="left"/>
              <w:rPr>
                <w:rFonts w:ascii="Meiryo UI" w:hAnsi="Meiryo UI"/>
                <w:b/>
                <w:bCs/>
                <w:color w:val="auto"/>
              </w:rPr>
            </w:pPr>
            <w:r w:rsidRPr="00542B61">
              <w:rPr>
                <w:rFonts w:ascii="Meiryo UI" w:hAnsi="Meiryo UI" w:hint="eastAsia"/>
                <w:b/>
                <w:bCs/>
                <w:color w:val="auto"/>
              </w:rPr>
              <w:t>絵本</w:t>
            </w:r>
            <w:r w:rsidR="009700F9">
              <w:rPr>
                <w:rFonts w:ascii="Meiryo UI" w:hAnsi="Meiryo UI" w:hint="eastAsia"/>
                <w:b/>
                <w:bCs/>
                <w:color w:val="auto"/>
              </w:rPr>
              <w:t>の読み聞かせ</w:t>
            </w:r>
          </w:p>
        </w:tc>
        <w:tc>
          <w:tcPr>
            <w:tcW w:w="5103" w:type="dxa"/>
            <w:vAlign w:val="center"/>
          </w:tcPr>
          <w:p w14:paraId="74FA60E4" w14:textId="27F8D023" w:rsidR="00C028F0" w:rsidRPr="00C028F0" w:rsidRDefault="001D64B4" w:rsidP="00C028F0">
            <w:pPr>
              <w:tabs>
                <w:tab w:val="center" w:pos="5400"/>
                <w:tab w:val="right" w:pos="10800"/>
              </w:tabs>
              <w:ind w:left="0"/>
              <w:jc w:val="left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会員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山口さん</w:t>
            </w:r>
            <w:r>
              <w:rPr>
                <w:rFonts w:ascii="メイリオ" w:eastAsia="メイリオ" w:hAnsi="メイリオ" w:hint="eastAsia"/>
                <w:color w:val="auto"/>
              </w:rPr>
              <w:t>による</w:t>
            </w:r>
            <w:r w:rsidR="00C028F0" w:rsidRPr="00C028F0">
              <w:rPr>
                <w:rFonts w:ascii="メイリオ" w:eastAsia="メイリオ" w:hAnsi="メイリオ" w:hint="eastAsia"/>
                <w:color w:val="auto"/>
              </w:rPr>
              <w:t>空襲体験談</w:t>
            </w:r>
            <w:r w:rsidR="000C5D37">
              <w:rPr>
                <w:rFonts w:ascii="メイリオ" w:eastAsia="メイリオ" w:hAnsi="メイリオ" w:hint="eastAsia"/>
                <w:color w:val="auto"/>
              </w:rPr>
              <w:t>と</w:t>
            </w:r>
          </w:p>
          <w:p w14:paraId="4463EF4F" w14:textId="4D18F9CC" w:rsidR="00C028F0" w:rsidRPr="00C028F0" w:rsidRDefault="00C028F0" w:rsidP="00C028F0">
            <w:pPr>
              <w:tabs>
                <w:tab w:val="center" w:pos="5400"/>
                <w:tab w:val="right" w:pos="10800"/>
              </w:tabs>
              <w:ind w:left="0"/>
              <w:jc w:val="left"/>
              <w:rPr>
                <w:rFonts w:ascii="メイリオ" w:eastAsia="メイリオ" w:hAnsi="メイリオ"/>
                <w:color w:val="auto"/>
              </w:rPr>
            </w:pPr>
            <w:r w:rsidRPr="00C028F0">
              <w:rPr>
                <w:rFonts w:ascii="メイリオ" w:eastAsia="メイリオ" w:hAnsi="メイリオ" w:hint="eastAsia"/>
                <w:color w:val="auto"/>
              </w:rPr>
              <w:t>絵本</w:t>
            </w:r>
            <w:r w:rsidR="009700F9">
              <w:rPr>
                <w:rFonts w:ascii="メイリオ" w:eastAsia="メイリオ" w:hAnsi="メイリオ" w:hint="eastAsia"/>
                <w:color w:val="auto"/>
              </w:rPr>
              <w:t>「さがしています」</w:t>
            </w:r>
            <w:r w:rsidRPr="00C028F0">
              <w:rPr>
                <w:rFonts w:ascii="メイリオ" w:eastAsia="メイリオ" w:hAnsi="メイリオ" w:hint="eastAsia"/>
                <w:color w:val="auto"/>
              </w:rPr>
              <w:t>の読み聞かせ</w:t>
            </w:r>
          </w:p>
        </w:tc>
      </w:tr>
    </w:tbl>
    <w:p w14:paraId="33DA5FA6" w14:textId="32E430E2" w:rsidR="00C028F0" w:rsidRDefault="009700F9" w:rsidP="00C028F0">
      <w:pPr>
        <w:tabs>
          <w:tab w:val="center" w:pos="5400"/>
          <w:tab w:val="right" w:pos="10800"/>
        </w:tabs>
        <w:ind w:left="0"/>
        <w:jc w:val="left"/>
        <w:rPr>
          <w:rFonts w:ascii="Meiryo UI" w:hAnsi="Meiryo UI"/>
          <w:color w:val="auto"/>
        </w:rPr>
      </w:pPr>
      <w:r>
        <w:rPr>
          <w:rFonts w:ascii="Meiryo UI" w:hAnsi="Meiryo U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64C4D9" wp14:editId="46990EBB">
                <wp:simplePos x="0" y="0"/>
                <wp:positionH relativeFrom="column">
                  <wp:posOffset>-1900280</wp:posOffset>
                </wp:positionH>
                <wp:positionV relativeFrom="paragraph">
                  <wp:posOffset>2815177</wp:posOffset>
                </wp:positionV>
                <wp:extent cx="4474042" cy="2421901"/>
                <wp:effectExtent l="35243" t="40957" r="514667" b="0"/>
                <wp:wrapNone/>
                <wp:docPr id="974606879" name="グループ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004464">
                          <a:off x="0" y="0"/>
                          <a:ext cx="4474042" cy="2421901"/>
                          <a:chOff x="938510" y="10734065"/>
                          <a:chExt cx="1993901" cy="1079501"/>
                        </a:xfrm>
                        <a:solidFill>
                          <a:schemeClr val="accent5"/>
                        </a:solidFill>
                      </wpg:grpSpPr>
                      <wps:wsp>
                        <wps:cNvPr id="1669767776" name="フリーフォーム 250"/>
                        <wps:cNvSpPr>
                          <a:spLocks/>
                        </wps:cNvSpPr>
                        <wps:spPr bwMode="auto">
                          <a:xfrm>
                            <a:off x="2460923" y="11434153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2547624" name="フリーフォーム 251"/>
                        <wps:cNvSpPr>
                          <a:spLocks/>
                        </wps:cNvSpPr>
                        <wps:spPr bwMode="auto">
                          <a:xfrm>
                            <a:off x="2375198" y="11402403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9746372" name="フリーフォーム 252"/>
                        <wps:cNvSpPr>
                          <a:spLocks/>
                        </wps:cNvSpPr>
                        <wps:spPr bwMode="auto">
                          <a:xfrm>
                            <a:off x="2267248" y="11369065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8529802" name="フリーフォーム 253"/>
                        <wps:cNvSpPr>
                          <a:spLocks/>
                        </wps:cNvSpPr>
                        <wps:spPr bwMode="auto">
                          <a:xfrm>
                            <a:off x="2124373" y="11327790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0737346" name="フリーフォーム 254"/>
                        <wps:cNvSpPr>
                          <a:spLocks/>
                        </wps:cNvSpPr>
                        <wps:spPr bwMode="auto">
                          <a:xfrm>
                            <a:off x="2051348" y="11323028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9326501" name="フリーフォーム 255"/>
                        <wps:cNvSpPr>
                          <a:spLocks/>
                        </wps:cNvSpPr>
                        <wps:spPr bwMode="auto">
                          <a:xfrm>
                            <a:off x="1959273" y="11305565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885691" name="フリーフォーム 256"/>
                        <wps:cNvSpPr>
                          <a:spLocks/>
                        </wps:cNvSpPr>
                        <wps:spPr bwMode="auto">
                          <a:xfrm>
                            <a:off x="1825923" y="11281753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4599247" name="フリーフォーム 257"/>
                        <wps:cNvSpPr>
                          <a:spLocks/>
                        </wps:cNvSpPr>
                        <wps:spPr bwMode="auto">
                          <a:xfrm>
                            <a:off x="1741785" y="11264290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4212775" name="フリーフォーム 258"/>
                        <wps:cNvSpPr>
                          <a:spLocks/>
                        </wps:cNvSpPr>
                        <wps:spPr bwMode="auto">
                          <a:xfrm>
                            <a:off x="1625898" y="11254765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4683241" name="フリーフォーム 259"/>
                        <wps:cNvSpPr>
                          <a:spLocks/>
                        </wps:cNvSpPr>
                        <wps:spPr bwMode="auto">
                          <a:xfrm>
                            <a:off x="1532235" y="11227778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8158374" name="フリーフォーム 260"/>
                        <wps:cNvSpPr>
                          <a:spLocks/>
                        </wps:cNvSpPr>
                        <wps:spPr bwMode="auto">
                          <a:xfrm>
                            <a:off x="1443335" y="11223015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7175153" name="フリーフォーム 261"/>
                        <wps:cNvSpPr>
                          <a:spLocks/>
                        </wps:cNvSpPr>
                        <wps:spPr bwMode="auto">
                          <a:xfrm>
                            <a:off x="1327448" y="11223015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302553" name="フリーフォーム 262"/>
                        <wps:cNvSpPr>
                          <a:spLocks/>
                        </wps:cNvSpPr>
                        <wps:spPr bwMode="auto">
                          <a:xfrm>
                            <a:off x="1198860" y="11203965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4427438" name="フリーフォーム 263"/>
                        <wps:cNvSpPr>
                          <a:spLocks/>
                        </wps:cNvSpPr>
                        <wps:spPr bwMode="auto">
                          <a:xfrm>
                            <a:off x="1114723" y="11196028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0556079" name="フリーフォーム 264"/>
                        <wps:cNvSpPr>
                          <a:spLocks/>
                        </wps:cNvSpPr>
                        <wps:spPr bwMode="auto">
                          <a:xfrm>
                            <a:off x="2389485" y="11264290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0237283" name="フリーフォーム 265"/>
                        <wps:cNvSpPr>
                          <a:spLocks/>
                        </wps:cNvSpPr>
                        <wps:spPr bwMode="auto">
                          <a:xfrm>
                            <a:off x="2281535" y="11116653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4440060" name="フリーフォーム 266"/>
                        <wps:cNvSpPr>
                          <a:spLocks/>
                        </wps:cNvSpPr>
                        <wps:spPr bwMode="auto">
                          <a:xfrm>
                            <a:off x="2165648" y="10986478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56347" name="フリーフォーム 267"/>
                        <wps:cNvSpPr>
                          <a:spLocks/>
                        </wps:cNvSpPr>
                        <wps:spPr bwMode="auto">
                          <a:xfrm>
                            <a:off x="2084685" y="10910278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9950009" name="フリーフォーム 268"/>
                        <wps:cNvSpPr>
                          <a:spLocks/>
                        </wps:cNvSpPr>
                        <wps:spPr bwMode="auto">
                          <a:xfrm>
                            <a:off x="1979910" y="10854715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8695297" name="フリーフォーム 269"/>
                        <wps:cNvSpPr>
                          <a:spLocks/>
                        </wps:cNvSpPr>
                        <wps:spPr bwMode="auto">
                          <a:xfrm>
                            <a:off x="1849735" y="10792803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7171912" name="フリーフォーム 270"/>
                        <wps:cNvSpPr>
                          <a:spLocks/>
                        </wps:cNvSpPr>
                        <wps:spPr bwMode="auto">
                          <a:xfrm>
                            <a:off x="1768773" y="10765815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7891130" name="フリーフォーム 271"/>
                        <wps:cNvSpPr>
                          <a:spLocks/>
                        </wps:cNvSpPr>
                        <wps:spPr bwMode="auto">
                          <a:xfrm>
                            <a:off x="1640185" y="10764228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5468958" name="フリーフォーム 272"/>
                        <wps:cNvSpPr>
                          <a:spLocks/>
                        </wps:cNvSpPr>
                        <wps:spPr bwMode="auto">
                          <a:xfrm>
                            <a:off x="1541760" y="10761053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794618" name="フリーフォーム 273"/>
                        <wps:cNvSpPr>
                          <a:spLocks/>
                        </wps:cNvSpPr>
                        <wps:spPr bwMode="auto">
                          <a:xfrm>
                            <a:off x="1481435" y="10734065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2830002" name="フリーフォーム 274"/>
                        <wps:cNvSpPr>
                          <a:spLocks/>
                        </wps:cNvSpPr>
                        <wps:spPr bwMode="auto">
                          <a:xfrm>
                            <a:off x="1341735" y="10764228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8612011" name="フリーフォーム 275"/>
                        <wps:cNvSpPr>
                          <a:spLocks/>
                        </wps:cNvSpPr>
                        <wps:spPr bwMode="auto">
                          <a:xfrm>
                            <a:off x="1225848" y="10781690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4869942" name="フリーフォーム 276"/>
                        <wps:cNvSpPr>
                          <a:spLocks/>
                        </wps:cNvSpPr>
                        <wps:spPr bwMode="auto">
                          <a:xfrm>
                            <a:off x="1148060" y="10810265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3671599" name="フリーフォーム 277"/>
                        <wps:cNvSpPr>
                          <a:spLocks/>
                        </wps:cNvSpPr>
                        <wps:spPr bwMode="auto">
                          <a:xfrm>
                            <a:off x="938510" y="11148403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29A1C" id="グループ 279" o:spid="_x0000_s1026" style="position:absolute;margin-left:-149.65pt;margin-top:221.65pt;width:352.3pt;height:190.7pt;rotation:-8296351fd;z-index:-251662336" coordorigin="9385,107340" coordsize="1993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">
                <v:shape id="フリーフォーム 250" o:spid="_x0000_s1027" style="position:absolute;left:24609;top:114341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" path="m,c105,9,158,65,158,65,125,70,14,25,,xe" filled="f" stroked="f">
                  <v:path arrowok="t" o:connecttype="custom" o:connectlocs="0,0;471488,191634;0,0" o:connectangles="0,0,0"/>
                </v:shape>
                <v:shape id="フリーフォーム 251" o:spid="_x0000_s1028" style="position:absolute;left:23751;top:114024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" path="m,c91,53,115,127,115,127,83,117,2,28,,xe" filled="f" stroked="f">
                  <v:path arrowok="t" o:connecttype="custom" o:connectlocs="0,0;342900,373063;0,0" o:connectangles="0,0,0"/>
                </v:shape>
                <v:shape id="フリーフォーム 252" o:spid="_x0000_s1029" style="position:absolute;left:22672;top:113690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" path="m3,c84,69,95,145,95,145,65,130,,29,3,xe" filled="f" stroked="f">
                  <v:path arrowok="t" o:connecttype="custom" o:connectlocs="8974,0;284163,427038;8974,0" o:connectangles="0,0,0"/>
                </v:shape>
                <v:shape id="フリーフォーム 253" o:spid="_x0000_s1030" style="position:absolute;left:21243;top:113277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" path="m6,c79,76,82,154,82,154,54,136,,28,6,xe" filled="f" stroked="f">
                  <v:path arrowok="t" o:connecttype="custom" o:connectlocs="17888,0;244475,454025;17888,0" o:connectangles="0,0,0"/>
                </v:shape>
                <v:shape id="フリーフォーム 254" o:spid="_x0000_s1031" style="position:absolute;left:20513;top:113230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" path="m11,c70,87,60,167,60,167,36,144,,26,11,xe" filled="f" stroked="f">
                  <v:path arrowok="t" o:connecttype="custom" o:connectlocs="32929,0;179614,490538;32929,0" o:connectangles="0,0,0"/>
                </v:shape>
                <v:shape id="フリーフォーム 255" o:spid="_x0000_s1032" style="position:absolute;left:19592;top:113055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" path="m12,c66,92,50,170,50,170,27,146,,26,12,xe" filled="f" stroked="f">
                  <v:path arrowok="t" o:connecttype="custom" o:connectlocs="35791,0;149129,500063;35791,0" o:connectangles="0,0,0"/>
                </v:shape>
                <v:shape id="フリーフォーム 256" o:spid="_x0000_s1033" style="position:absolute;left:18259;top:11281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" path="m10,c70,87,62,177,62,177,37,155,,26,10,xe" filled="f" stroked="f">
                  <v:path arrowok="t" o:connecttype="custom" o:connectlocs="29709,0;184196,520700;29709,0" o:connectangles="0,0,0"/>
                </v:shape>
                <v:shape id="フリーフォーム 257" o:spid="_x0000_s1034" style="position:absolute;left:17417;top:11264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" path="m13,c61,95,43,183,43,183,21,158,,25,13,xe" filled="f" stroked="f">
                  <v:path arrowok="t" o:connecttype="custom" o:connectlocs="38907,0;128692,538163;38907,0" o:connectangles="0,0,0"/>
                </v:shape>
                <v:shape id="フリーフォーム 258" o:spid="_x0000_s1035" style="position:absolute;left:16258;top:11254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" path="m13,c65,92,50,176,50,176,27,152,,26,13,xe" filled="f" stroked="f">
                  <v:path arrowok="t" o:connecttype="custom" o:connectlocs="38735,0;148981,517525;38735,0" o:connectangles="0,0,0"/>
                </v:shape>
                <v:shape id="フリーフォーム 259" o:spid="_x0000_s1036" style="position:absolute;left:15322;top:11227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" path="m12,c65,92,49,178,49,178,27,154,,25,12,xe" filled="f" stroked="f">
                  <v:path arrowok="t" o:connecttype="custom" o:connectlocs="36049,0;147198,523875;36049,0" o:connectangles="0,0,0"/>
                </v:shape>
                <v:shape id="フリーフォーム 260" o:spid="_x0000_s1037" style="position:absolute;left:14433;top:112230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" path="m14,c60,95,39,172,39,172,18,146,,24,14,xe" filled="f" stroked="f">
                  <v:path arrowok="t" o:connecttype="custom" o:connectlocs="41857,0;116602,504825;41857,0" o:connectangles="0,0,0"/>
                </v:shape>
                <v:shape id="フリーフォーム 261" o:spid="_x0000_s1038" style="position:absolute;left:13274;top:112230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" path="m13,c64,93,44,157,44,157,22,133,,26,13,xe" filled="f" stroked="f">
                  <v:path arrowok="t" o:connecttype="custom" o:connectlocs="38695,0;130969,461963;38695,0" o:connectangles="0,0,0"/>
                </v:shape>
                <v:shape id="フリーフォーム 262" o:spid="_x0000_s1039" style="position:absolute;left:11988;top:11203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" path="m13,c63,93,42,146,42,146,20,122,,25,13,xe" filled="f" stroked="f">
                  <v:path arrowok="t" o:connecttype="custom" o:connectlocs="38654,0;124883,430213;38654,0" o:connectangles="0,0,0"/>
                </v:shape>
                <v:shape id="フリーフォーム 263" o:spid="_x0000_s1040" style="position:absolute;left:11147;top:111960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" path="m27,c42,87,14,135,14,135,,105,8,21,27,xe" filled="f" stroked="f">
                  <v:path arrowok="t" o:connecttype="custom" o:connectlocs="80623,0;41804,396875;80623,0" o:connectangles="0,0,0"/>
                </v:shape>
                <v:shape id="フリーフォーム 264" o:spid="_x0000_s1041" style="position:absolute;left:23894;top:11264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" path="m,50c106,57,167,10,167,10,135,,18,27,,50xe" filled="f" stroked="f">
                  <v:path arrowok="t" o:connecttype="custom" o:connectlocs="0,146218;498475,29244;0,146218" o:connectangles="0,0,0"/>
                </v:shape>
                <v:shape id="フリーフォーム 265" o:spid="_x0000_s1042" style="position:absolute;left:22815;top:11116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" path="m,90c103,64,146,,146,,113,,10,63,,90xe" filled="f" stroked="f">
                  <v:path arrowok="t" o:connecttype="custom" o:connectlocs="0,265113;436563,0;0,265113" o:connectangles="0,0,0"/>
                </v:shape>
                <v:shape id="フリーフォーム 266" o:spid="_x0000_s1043" style="position:absolute;left:21656;top:10986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" path="m,120c94,72,122,,122,,90,8,4,92,,120xe" filled="f" stroked="f">
                  <v:path arrowok="t" o:connecttype="custom" o:connectlocs="0,354013;363538,0;0,354013" o:connectangles="0,0,0"/>
                </v:shape>
                <v:shape id="フリーフォーム 267" o:spid="_x0000_s1044" style="position:absolute;left:20846;top:109102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" path="m1,141c86,78,103,,103,,72,13,,112,1,141xe" filled="f" stroked="f">
                  <v:path arrowok="t" o:connecttype="custom" o:connectlocs="2990,414338;307975,0;2990,414338" o:connectangles="0,0,0"/>
                </v:shape>
                <v:shape id="フリーフォーム 268" o:spid="_x0000_s1045" style="position:absolute;left:19799;top:108547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" path="m5,155c79,80,83,,83,,55,17,,127,5,155xe" filled="f" stroked="f">
                  <v:path arrowok="t" o:connecttype="custom" o:connectlocs="14919,455613;247650,0;14919,455613" o:connectangles="0,0,0"/>
                </v:shape>
                <v:shape id="フリーフォーム 269" o:spid="_x0000_s1046" style="position:absolute;left:18497;top:107928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" path="m4,161c82,89,94,,94,,66,16,,133,4,161xe" filled="f" stroked="f">
                  <v:path arrowok="t" o:connecttype="custom" o:connectlocs="11889,473075;279400,0;11889,473075" o:connectangles="0,0,0"/>
                </v:shape>
                <v:shape id="フリーフォーム 270" o:spid="_x0000_s1047" style="position:absolute;left:17687;top:107658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" path="m8,172c75,90,75,,75,,49,20,,145,8,172xe" filled="f" stroked="f">
                  <v:path arrowok="t" o:connecttype="custom" o:connectlocs="23876,506413;223838,0;23876,506413" o:connectangles="0,0,0"/>
                </v:shape>
                <v:shape id="フリーフォーム 271" o:spid="_x0000_s1048" style="position:absolute;left:16401;top:107642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" path="m6,162c78,84,83,,83,,55,18,,134,6,162xe" filled="f" stroked="f">
                  <v:path arrowok="t" o:connecttype="custom" o:connectlocs="17902,476250;247650,0;17902,476250" o:connectangles="0,0,0"/>
                </v:shape>
                <v:shape id="フリーフォーム 272" o:spid="_x0000_s1049" style="position:absolute;left:15417;top:10761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" path="m7,165c78,87,83,,83,,56,18,,137,7,165xe" filled="f" stroked="f">
                  <v:path arrowok="t" o:connecttype="custom" o:connectlocs="20886,484188;247650,0;20886,484188" o:connectangles="0,0,0"/>
                </v:shape>
                <v:shape id="フリーフォーム 273" o:spid="_x0000_s1050" style="position:absolute;left:14814;top:107340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" path="m13,170c65,78,49,,49,,27,24,,144,13,170xe" filled="f" stroked="f">
                  <v:path arrowok="t" o:connecttype="custom" o:connectlocs="39053,500063;147198,0;39053,500063" o:connectangles="0,0,0"/>
                </v:shape>
                <v:shape id="フリーフォーム 274" o:spid="_x0000_s1051" style="position:absolute;left:13417;top:107642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" path="m7,146c78,67,74,,74,,46,19,,118,7,146xe" filled="f" stroked="f">
                  <v:path arrowok="t" o:connecttype="custom" o:connectlocs="20943,428625;221396,0;20943,428625" o:connectangles="0,0,0"/>
                </v:shape>
                <v:shape id="フリーフォーム 275" o:spid="_x0000_s1052" style="position:absolute;left:12258;top:10781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" path="m7,136c77,57,69,,69,,41,19,,109,7,136xe" filled="f" stroked="f">
                  <v:path arrowok="t" o:connecttype="custom" o:connectlocs="20782,400050;204849,0;20782,400050" o:connectangles="0,0,0"/>
                </v:shape>
                <v:shape id="フリーフォーム 276" o:spid="_x0000_s1053" style="position:absolute;left:11480;top:108102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" path="m9,127c59,56,55,,55,,29,21,,100,9,127xe" filled="f" stroked="f">
                  <v:path arrowok="t" o:connecttype="custom" o:connectlocs="26880,374650;164266,0;26880,374650" o:connectangles="0,0,0"/>
                </v:shape>
                <v:shape id="フリーフォーム 277" o:spid="_x0000_s1054" style="position:absolute;left:9385;top:111484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</w:pict>
          </mc:Fallback>
        </mc:AlternateContent>
      </w:r>
    </w:p>
    <w:p w14:paraId="3E6E74CC" w14:textId="25662BD0" w:rsidR="004107B5" w:rsidRPr="009700F9" w:rsidRDefault="009700F9" w:rsidP="009700F9">
      <w:pPr>
        <w:tabs>
          <w:tab w:val="center" w:pos="5400"/>
          <w:tab w:val="right" w:pos="10800"/>
        </w:tabs>
        <w:ind w:left="0"/>
        <w:rPr>
          <w:rFonts w:ascii="Meiryo UI" w:hAnsi="Meiryo UI"/>
          <w:color w:val="auto"/>
        </w:rPr>
      </w:pPr>
      <w:r>
        <w:rPr>
          <w:rFonts w:ascii="Meiryo UI" w:hAnsi="Meiryo U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D767DD" wp14:editId="33B811D4">
                <wp:simplePos x="0" y="0"/>
                <wp:positionH relativeFrom="column">
                  <wp:posOffset>4954210</wp:posOffset>
                </wp:positionH>
                <wp:positionV relativeFrom="paragraph">
                  <wp:posOffset>134984</wp:posOffset>
                </wp:positionV>
                <wp:extent cx="3045429" cy="2749205"/>
                <wp:effectExtent l="361950" t="285750" r="365125" b="337185"/>
                <wp:wrapNone/>
                <wp:docPr id="1427515183" name="グループ 30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1648617">
                          <a:off x="0" y="0"/>
                          <a:ext cx="3045429" cy="2749205"/>
                          <a:chOff x="7749965" y="10628772"/>
                          <a:chExt cx="2423" cy="2187"/>
                        </a:xfrm>
                        <a:solidFill>
                          <a:srgbClr val="FFC000"/>
                        </a:solidFill>
                      </wpg:grpSpPr>
                      <wps:wsp>
                        <wps:cNvPr id="1303730495" name="フリーフォーム 385"/>
                        <wps:cNvSpPr>
                          <a:spLocks noEditPoints="1"/>
                        </wps:cNvSpPr>
                        <wps:spPr bwMode="auto">
                          <a:xfrm>
                            <a:off x="7750570" y="10628772"/>
                            <a:ext cx="1818" cy="1956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0658176" name="フリーフォーム 386"/>
                        <wps:cNvSpPr>
                          <a:spLocks/>
                        </wps:cNvSpPr>
                        <wps:spPr bwMode="auto">
                          <a:xfrm>
                            <a:off x="7749965" y="10628943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C6A51" id="グループ 3051" o:spid="_x0000_s1026" style="position:absolute;margin-left:390.1pt;margin-top:10.65pt;width:239.8pt;height:216.45pt;rotation:1800729fd;z-index:-251657216" coordorigin="77499,106287" coordsize="2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">
                <o:lock v:ext="edit" aspectratio="t"/>
                <v:shape id="フリーフォーム 385" o:spid="_x0000_s1027" style="position:absolute;left:77505;top:106287;width:18;height:20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1607,999;1420,987;1672,532;1433,610;1263,919;1362,580;1024,21;1145,437;1098,782;1056,633;1005,78;683,5;906,539;816,663;682,53;431,43;572,298;549,552;216,228;73,322;363,620;77,470;201,822;567,924;25,734;533,1109;695,1161;58,1119;450,1462;835,1308;274,1668;744,1640;663,1784;928,1893;1111,1607;1202,1875;1158,1356;1572,1463;1703,1257;1467,1238;1793,1080;406,508;393,423;915,1233;979,1227;849,929;1053,952;1005,1042;1178,1060;1123,1152;1178,1060" o:connectangles="0,0,0,0,0,0,0,0,0,0,0,0,0,0,0,0,0,0,0,0,0,0,0,0,0,0,0,0,0,0,0,0,0,0,0,0,0,0,0,0,0,0,0,0,0,0,0,0,0,0,0"/>
                  <o:lock v:ext="edit" verticies="t"/>
                </v:shape>
                <v:shape id="フリーフォーム 386" o:spid="_x0000_s1028" style="position:absolute;left:77499;top:106289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4107B5">
        <w:rPr>
          <w:rFonts w:ascii="Meiryo UI" w:hAnsi="Meiryo UI" w:hint="eastAsia"/>
          <w:color w:val="auto"/>
        </w:rPr>
        <w:t>募集は各日とも20名程度　お一人で3講座まで申込が出来ます。</w:t>
      </w:r>
    </w:p>
    <w:p w14:paraId="3C365249" w14:textId="5EB5FABE" w:rsidR="004107B5" w:rsidRDefault="004107B5" w:rsidP="00C028F0">
      <w:pPr>
        <w:tabs>
          <w:tab w:val="center" w:pos="5400"/>
          <w:tab w:val="right" w:pos="10800"/>
        </w:tabs>
        <w:ind w:firstLineChars="500" w:firstLine="1200"/>
        <w:jc w:val="left"/>
        <w:rPr>
          <w:rFonts w:ascii="Meiryo UI" w:hAnsi="Meiryo UI"/>
          <w:color w:val="auto"/>
        </w:rPr>
      </w:pPr>
      <w:r>
        <w:rPr>
          <w:rFonts w:ascii="Meiryo UI" w:hAnsi="Meiryo UI" w:hint="eastAsia"/>
          <w:color w:val="auto"/>
        </w:rPr>
        <w:t>ご家族での申込は代表者の電話番号をお知らせください。</w:t>
      </w:r>
    </w:p>
    <w:p w14:paraId="1D230E2A" w14:textId="684E4317" w:rsidR="004107B5" w:rsidRPr="004107B5" w:rsidRDefault="009700F9" w:rsidP="004107B5">
      <w:pPr>
        <w:tabs>
          <w:tab w:val="center" w:pos="5400"/>
          <w:tab w:val="right" w:pos="10800"/>
        </w:tabs>
        <w:ind w:firstLineChars="400" w:firstLine="960"/>
        <w:jc w:val="left"/>
        <w:rPr>
          <w:rFonts w:ascii="Meiryo UI" w:hAnsi="Meiryo UI"/>
          <w:color w:val="auto"/>
        </w:rPr>
      </w:pPr>
      <w:r>
        <w:rPr>
          <w:rFonts w:ascii="Meiryo UI" w:hAnsi="Meiryo U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762D8D" wp14:editId="71BAA3B3">
                <wp:simplePos x="0" y="0"/>
                <wp:positionH relativeFrom="column">
                  <wp:posOffset>844964</wp:posOffset>
                </wp:positionH>
                <wp:positionV relativeFrom="paragraph">
                  <wp:posOffset>540503</wp:posOffset>
                </wp:positionV>
                <wp:extent cx="3045872" cy="2776457"/>
                <wp:effectExtent l="477520" t="436880" r="422910" b="441960"/>
                <wp:wrapNone/>
                <wp:docPr id="902449603" name="グループ 30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3207630">
                          <a:off x="0" y="0"/>
                          <a:ext cx="3045872" cy="2776457"/>
                          <a:chOff x="3286013" y="11266984"/>
                          <a:chExt cx="2423" cy="2209"/>
                        </a:xfrm>
                        <a:solidFill>
                          <a:schemeClr val="accent2"/>
                        </a:solidFill>
                      </wpg:grpSpPr>
                      <wps:wsp>
                        <wps:cNvPr id="978217383" name="フリーフォーム 385"/>
                        <wps:cNvSpPr>
                          <a:spLocks noEditPoints="1"/>
                        </wps:cNvSpPr>
                        <wps:spPr bwMode="auto">
                          <a:xfrm>
                            <a:off x="3286100" y="11267029"/>
                            <a:ext cx="2336" cy="2164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5070871" name="フリーフォーム 386"/>
                        <wps:cNvSpPr>
                          <a:spLocks/>
                        </wps:cNvSpPr>
                        <wps:spPr bwMode="auto">
                          <a:xfrm>
                            <a:off x="3286013" y="11266984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B8C76" id="グループ 3048" o:spid="_x0000_s1026" style="position:absolute;margin-left:66.55pt;margin-top:42.55pt;width:239.85pt;height:218.6pt;rotation:3503587fd;z-index:-251658240" coordorigin="32860,112669" coordsize="2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">
                <o:lock v:ext="edit" aspectratio="t"/>
                <v:shape id="フリーフォーム 385" o:spid="_x0000_s1027" style="position:absolute;left:32861;top:112670;width:23;height:21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065,1105;1825,1092;2149,589;1842,675;1623,1017;1750,642;1316,24;1471,483;1411,865;1357,701;1292,86;878,5;1164,596;1048,734;876,59;554,48;736,329;706,611;277,252;94,357;466,686;99,520;258,909;728,1023;32,812;685,1227;893,1284;75,1238;578,1617;1073,1447;352,1846;956,1815;852,1974;1192,2094;1428,1778;1544,2074;1488,1500;2020,1619;2188,1390;1885,1370;2304,1194;522,562;505,468;1175,1365;1258,1357;1091,1028;1353,1054;1292,1152;1514,1173;1443,1275;1514,1173" o:connectangles="0,0,0,0,0,0,0,0,0,0,0,0,0,0,0,0,0,0,0,0,0,0,0,0,0,0,0,0,0,0,0,0,0,0,0,0,0,0,0,0,0,0,0,0,0,0,0,0,0,0,0"/>
                  <o:lock v:ext="edit" verticies="t"/>
                </v:shape>
                <v:shape id="フリーフォーム 386" o:spid="_x0000_s1028" style="position:absolute;left:32860;top:112669;width:21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Pr="00E84B06">
        <w:rPr>
          <w:rFonts w:ascii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5545A" wp14:editId="0429041C">
                <wp:simplePos x="0" y="0"/>
                <wp:positionH relativeFrom="column">
                  <wp:posOffset>1152524</wp:posOffset>
                </wp:positionH>
                <wp:positionV relativeFrom="paragraph">
                  <wp:posOffset>995680</wp:posOffset>
                </wp:positionV>
                <wp:extent cx="4663059" cy="1029571"/>
                <wp:effectExtent l="0" t="0" r="2349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059" cy="1029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8046" w14:textId="3DD07285" w:rsidR="00E84B06" w:rsidRDefault="009700F9" w:rsidP="009700F9">
                            <w:pPr>
                              <w:ind w:left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主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催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: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 xml:space="preserve">静岡平和資料館をつくる会　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  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静岡県博物館協会</w:t>
                            </w:r>
                          </w:p>
                          <w:p w14:paraId="2CB36AE4" w14:textId="59BDEF5A" w:rsidR="004107B5" w:rsidRDefault="004107B5" w:rsidP="009700F9">
                            <w:pPr>
                              <w:ind w:left="0" w:firstLineChars="100" w:firstLine="24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後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援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: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静岡市</w:t>
                            </w:r>
                            <w:r w:rsidR="001F74CB">
                              <w:rPr>
                                <w:rFonts w:hint="eastAsia"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静岡市教育委員会</w:t>
                            </w:r>
                          </w:p>
                          <w:p w14:paraId="1329FBA8" w14:textId="1B234B78" w:rsidR="004107B5" w:rsidRDefault="004107B5" w:rsidP="009700F9">
                            <w:pPr>
                              <w:ind w:left="0"/>
                              <w:jc w:val="left"/>
                              <w:rPr>
                                <w:color w:val="auto"/>
                              </w:rPr>
                            </w:pPr>
                          </w:p>
                          <w:p w14:paraId="21CD69D1" w14:textId="69CBB90A" w:rsidR="00E84B06" w:rsidRDefault="009700F9" w:rsidP="009700F9">
                            <w:pPr>
                              <w:ind w:left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〒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420-0858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 xml:space="preserve">　静岡市葵区伝馬町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10-25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 xml:space="preserve">　中央ビル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>90</w:t>
                            </w:r>
                            <w:r w:rsidR="00E84B06">
                              <w:rPr>
                                <w:rFonts w:hint="eastAsia"/>
                                <w:color w:val="auto"/>
                              </w:rPr>
                              <w:t xml:space="preserve">　２階</w:t>
                            </w:r>
                          </w:p>
                          <w:p w14:paraId="740694B1" w14:textId="56B3E9A8" w:rsidR="00E84B06" w:rsidRPr="00E84B06" w:rsidRDefault="00E84B06" w:rsidP="009700F9">
                            <w:pPr>
                              <w:ind w:left="0" w:firstLineChars="100" w:firstLine="24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TEL/FAX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054-271-9004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54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0.75pt;margin-top:78.4pt;width:367.15pt;height:8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">
                <v:textbox>
                  <w:txbxContent>
                    <w:p w14:paraId="41678046" w14:textId="3DD07285" w:rsidR="00E84B06" w:rsidRDefault="009700F9" w:rsidP="009700F9">
                      <w:pPr>
                        <w:ind w:left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主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催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: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 xml:space="preserve">静岡平和資料館をつくる会　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  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静岡県博物館協会</w:t>
                      </w:r>
                    </w:p>
                    <w:p w14:paraId="2CB36AE4" w14:textId="59BDEF5A" w:rsidR="004107B5" w:rsidRDefault="004107B5" w:rsidP="009700F9">
                      <w:pPr>
                        <w:ind w:left="0" w:firstLineChars="100" w:firstLine="24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後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援</w:t>
                      </w:r>
                      <w:r>
                        <w:rPr>
                          <w:rFonts w:hint="eastAsia"/>
                          <w:color w:val="auto"/>
                        </w:rPr>
                        <w:t>: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</w:rPr>
                        <w:t>静岡市</w:t>
                      </w:r>
                      <w:r w:rsidR="001F74CB">
                        <w:rPr>
                          <w:rFonts w:hint="eastAsia"/>
                          <w:color w:val="auto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auto"/>
                        </w:rPr>
                        <w:t>静岡市教育委員会</w:t>
                      </w:r>
                    </w:p>
                    <w:p w14:paraId="1329FBA8" w14:textId="1B234B78" w:rsidR="004107B5" w:rsidRDefault="004107B5" w:rsidP="009700F9">
                      <w:pPr>
                        <w:ind w:left="0"/>
                        <w:jc w:val="left"/>
                        <w:rPr>
                          <w:color w:val="auto"/>
                        </w:rPr>
                      </w:pPr>
                    </w:p>
                    <w:p w14:paraId="21CD69D1" w14:textId="69CBB90A" w:rsidR="00E84B06" w:rsidRDefault="009700F9" w:rsidP="009700F9">
                      <w:pPr>
                        <w:ind w:left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〒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420-0858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 xml:space="preserve">　静岡市葵区伝馬町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10-25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 xml:space="preserve">　中央ビル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>90</w:t>
                      </w:r>
                      <w:r w:rsidR="00E84B06">
                        <w:rPr>
                          <w:rFonts w:hint="eastAsia"/>
                          <w:color w:val="auto"/>
                        </w:rPr>
                        <w:t xml:space="preserve">　２階</w:t>
                      </w:r>
                    </w:p>
                    <w:p w14:paraId="740694B1" w14:textId="56B3E9A8" w:rsidR="00E84B06" w:rsidRPr="00E84B06" w:rsidRDefault="00E84B06" w:rsidP="009700F9">
                      <w:pPr>
                        <w:ind w:left="0" w:firstLineChars="100" w:firstLine="24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 xml:space="preserve">TEL/FAX 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auto"/>
                        </w:rPr>
                        <w:t>054-271-9004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hAnsi="Meiryo U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5F1FF12" wp14:editId="2622CD21">
                <wp:simplePos x="0" y="0"/>
                <wp:positionH relativeFrom="column">
                  <wp:posOffset>2704184</wp:posOffset>
                </wp:positionH>
                <wp:positionV relativeFrom="paragraph">
                  <wp:posOffset>653484</wp:posOffset>
                </wp:positionV>
                <wp:extent cx="4266520" cy="2422253"/>
                <wp:effectExtent l="0" t="361950" r="0" b="511810"/>
                <wp:wrapNone/>
                <wp:docPr id="465204593" name="グループ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854873">
                          <a:off x="0" y="0"/>
                          <a:ext cx="4266520" cy="2422253"/>
                          <a:chOff x="4962452" y="11372284"/>
                          <a:chExt cx="1901693" cy="1079501"/>
                        </a:xfrm>
                        <a:solidFill>
                          <a:schemeClr val="accent3"/>
                        </a:solidFill>
                      </wpg:grpSpPr>
                      <wps:wsp>
                        <wps:cNvPr id="256097642" name="フリーフォーム 250"/>
                        <wps:cNvSpPr>
                          <a:spLocks/>
                        </wps:cNvSpPr>
                        <wps:spPr bwMode="auto">
                          <a:xfrm>
                            <a:off x="6484865" y="11981521"/>
                            <a:ext cx="243806" cy="156550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5696146" name="フリーフォーム 251"/>
                        <wps:cNvSpPr>
                          <a:spLocks/>
                        </wps:cNvSpPr>
                        <wps:spPr bwMode="auto">
                          <a:xfrm>
                            <a:off x="6399140" y="12040622"/>
                            <a:ext cx="235750" cy="206648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4276062" name="フリーフォーム 252"/>
                        <wps:cNvSpPr>
                          <a:spLocks/>
                        </wps:cNvSpPr>
                        <wps:spPr bwMode="auto">
                          <a:xfrm>
                            <a:off x="6291190" y="12007284"/>
                            <a:ext cx="163779" cy="2598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2834880" name="フリーフォーム 253"/>
                        <wps:cNvSpPr>
                          <a:spLocks/>
                        </wps:cNvSpPr>
                        <wps:spPr bwMode="auto">
                          <a:xfrm>
                            <a:off x="6148315" y="11966009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7946624" name="フリーフォーム 254"/>
                        <wps:cNvSpPr>
                          <a:spLocks/>
                        </wps:cNvSpPr>
                        <wps:spPr bwMode="auto">
                          <a:xfrm>
                            <a:off x="6075290" y="11961247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8464869" name="フリーフォーム 255"/>
                        <wps:cNvSpPr>
                          <a:spLocks/>
                        </wps:cNvSpPr>
                        <wps:spPr bwMode="auto">
                          <a:xfrm>
                            <a:off x="5983215" y="11943784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768353" name="フリーフォーム 256"/>
                        <wps:cNvSpPr>
                          <a:spLocks/>
                        </wps:cNvSpPr>
                        <wps:spPr bwMode="auto">
                          <a:xfrm>
                            <a:off x="5849865" y="11919972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1751129" name="フリーフォーム 257"/>
                        <wps:cNvSpPr>
                          <a:spLocks/>
                        </wps:cNvSpPr>
                        <wps:spPr bwMode="auto">
                          <a:xfrm>
                            <a:off x="5765727" y="11902509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0704231" name="フリーフォーム 258"/>
                        <wps:cNvSpPr>
                          <a:spLocks/>
                        </wps:cNvSpPr>
                        <wps:spPr bwMode="auto">
                          <a:xfrm>
                            <a:off x="5649840" y="11892984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0259744" name="フリーフォーム 259"/>
                        <wps:cNvSpPr>
                          <a:spLocks/>
                        </wps:cNvSpPr>
                        <wps:spPr bwMode="auto">
                          <a:xfrm>
                            <a:off x="5556177" y="11865997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4465038" name="フリーフォーム 260"/>
                        <wps:cNvSpPr>
                          <a:spLocks/>
                        </wps:cNvSpPr>
                        <wps:spPr bwMode="auto">
                          <a:xfrm>
                            <a:off x="5467277" y="11861234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3914590" name="フリーフォーム 261"/>
                        <wps:cNvSpPr>
                          <a:spLocks/>
                        </wps:cNvSpPr>
                        <wps:spPr bwMode="auto">
                          <a:xfrm>
                            <a:off x="5351390" y="11861234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4553977" name="フリーフォーム 262"/>
                        <wps:cNvSpPr>
                          <a:spLocks/>
                        </wps:cNvSpPr>
                        <wps:spPr bwMode="auto">
                          <a:xfrm>
                            <a:off x="5222802" y="11842184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2808375" name="フリーフォーム 263"/>
                        <wps:cNvSpPr>
                          <a:spLocks/>
                        </wps:cNvSpPr>
                        <wps:spPr bwMode="auto">
                          <a:xfrm>
                            <a:off x="5138665" y="11834247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8235130" name="フリーフォーム 264"/>
                        <wps:cNvSpPr>
                          <a:spLocks/>
                        </wps:cNvSpPr>
                        <wps:spPr bwMode="auto">
                          <a:xfrm>
                            <a:off x="6413427" y="11914631"/>
                            <a:ext cx="450718" cy="154566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4177523" name="フリーフォーム 265"/>
                        <wps:cNvSpPr>
                          <a:spLocks/>
                        </wps:cNvSpPr>
                        <wps:spPr bwMode="auto">
                          <a:xfrm>
                            <a:off x="6305477" y="11754872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5085218" name="フリーフォーム 266"/>
                        <wps:cNvSpPr>
                          <a:spLocks/>
                        </wps:cNvSpPr>
                        <wps:spPr bwMode="auto">
                          <a:xfrm>
                            <a:off x="6189590" y="11624697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6239743" name="フリーフォーム 267"/>
                        <wps:cNvSpPr>
                          <a:spLocks/>
                        </wps:cNvSpPr>
                        <wps:spPr bwMode="auto">
                          <a:xfrm>
                            <a:off x="6108627" y="11548497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4848910" name="フリーフォーム 268"/>
                        <wps:cNvSpPr>
                          <a:spLocks/>
                        </wps:cNvSpPr>
                        <wps:spPr bwMode="auto">
                          <a:xfrm>
                            <a:off x="6003852" y="11492934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6348944" name="フリーフォーム 269"/>
                        <wps:cNvSpPr>
                          <a:spLocks/>
                        </wps:cNvSpPr>
                        <wps:spPr bwMode="auto">
                          <a:xfrm>
                            <a:off x="5873677" y="11431022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775125" name="フリーフォーム 270"/>
                        <wps:cNvSpPr>
                          <a:spLocks/>
                        </wps:cNvSpPr>
                        <wps:spPr bwMode="auto">
                          <a:xfrm>
                            <a:off x="5792715" y="11404034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0321311" name="フリーフォーム 271"/>
                        <wps:cNvSpPr>
                          <a:spLocks/>
                        </wps:cNvSpPr>
                        <wps:spPr bwMode="auto">
                          <a:xfrm>
                            <a:off x="5664127" y="11402447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0606286" name="フリーフォーム 272"/>
                        <wps:cNvSpPr>
                          <a:spLocks/>
                        </wps:cNvSpPr>
                        <wps:spPr bwMode="auto">
                          <a:xfrm>
                            <a:off x="5565702" y="11399272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9423541" name="フリーフォーム 273"/>
                        <wps:cNvSpPr>
                          <a:spLocks/>
                        </wps:cNvSpPr>
                        <wps:spPr bwMode="auto">
                          <a:xfrm>
                            <a:off x="5505377" y="11372284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1128254" name="フリーフォーム 274"/>
                        <wps:cNvSpPr>
                          <a:spLocks/>
                        </wps:cNvSpPr>
                        <wps:spPr bwMode="auto">
                          <a:xfrm>
                            <a:off x="5365677" y="11402447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3927633" name="フリーフォーム 275"/>
                        <wps:cNvSpPr>
                          <a:spLocks/>
                        </wps:cNvSpPr>
                        <wps:spPr bwMode="auto">
                          <a:xfrm>
                            <a:off x="5249790" y="11419909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4779127" name="フリーフォーム 276"/>
                        <wps:cNvSpPr>
                          <a:spLocks/>
                        </wps:cNvSpPr>
                        <wps:spPr bwMode="auto">
                          <a:xfrm>
                            <a:off x="5172002" y="11448484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705669" name="フリーフォーム 277"/>
                        <wps:cNvSpPr>
                          <a:spLocks/>
                        </wps:cNvSpPr>
                        <wps:spPr bwMode="auto">
                          <a:xfrm>
                            <a:off x="4962452" y="11786622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33474" id="グループ 2837" o:spid="_x0000_s1026" style="position:absolute;margin-left:212.95pt;margin-top:51.45pt;width:335.95pt;height:190.75pt;rotation:-9552011fd;z-index:-251661312" coordorigin="49624,113722" coordsize="19016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">
                <v:shape id="フリーフォーム 250" o:spid="_x0000_s1027" style="position:absolute;left:64848;top:119815;width:2438;height:1565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" path="m,c105,9,158,65,158,65,125,70,14,25,,xe" filled="f" stroked="f">
                  <v:path arrowok="t" o:connecttype="custom" o:connectlocs="0,0;243806,145368;0,0" o:connectangles="0,0,0"/>
                </v:shape>
                <v:shape id="フリーフォーム 251" o:spid="_x0000_s1028" style="position:absolute;left:63991;top:120406;width:2357;height:2066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" path="m,c91,53,115,127,115,127,83,117,2,28,,xe" filled="f" stroked="f">
                  <v:path arrowok="t" o:connecttype="custom" o:connectlocs="0,0;235750,206648;0,0" o:connectangles="0,0,0"/>
                </v:shape>
                <v:shape id="フリーフォーム 252" o:spid="_x0000_s1029" style="position:absolute;left:62911;top:120072;width:1638;height:2599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" path="m3,c84,69,95,145,95,145,65,130,,29,3,xe" filled="f" stroked="f">
                  <v:path arrowok="t" o:connecttype="custom" o:connectlocs="5172,0;163779,259838;5172,0" o:connectangles="0,0,0"/>
                </v:shape>
                <v:shape id="フリーフォーム 253" o:spid="_x0000_s1030" style="position:absolute;left:61483;top:119660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" path="m6,c79,76,82,154,82,154,54,136,,28,6,xe" filled="f" stroked="f">
                  <v:path arrowok="t" o:connecttype="custom" o:connectlocs="17888,0;244475,454025;17888,0" o:connectangles="0,0,0"/>
                </v:shape>
                <v:shape id="フリーフォーム 254" o:spid="_x0000_s1031" style="position:absolute;left:60752;top:119612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" path="m11,c70,87,60,167,60,167,36,144,,26,11,xe" filled="f" stroked="f">
                  <v:path arrowok="t" o:connecttype="custom" o:connectlocs="32929,0;179614,490538;32929,0" o:connectangles="0,0,0"/>
                </v:shape>
                <v:shape id="フリーフォーム 255" o:spid="_x0000_s1032" style="position:absolute;left:59832;top:119437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" path="m12,c66,92,50,170,50,170,27,146,,26,12,xe" filled="f" stroked="f">
                  <v:path arrowok="t" o:connecttype="custom" o:connectlocs="35791,0;149129,500063;35791,0" o:connectangles="0,0,0"/>
                </v:shape>
                <v:shape id="フリーフォーム 256" o:spid="_x0000_s1033" style="position:absolute;left:58498;top:11919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" path="m10,c70,87,62,177,62,177,37,155,,26,10,xe" filled="f" stroked="f">
                  <v:path arrowok="t" o:connecttype="custom" o:connectlocs="29709,0;184196,520700;29709,0" o:connectangles="0,0,0"/>
                </v:shape>
                <v:shape id="フリーフォーム 257" o:spid="_x0000_s1034" style="position:absolute;left:57657;top:119025;width:1825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" path="m13,c61,95,43,183,43,183,21,158,,25,13,xe" filled="f" stroked="f">
                  <v:path arrowok="t" o:connecttype="custom" o:connectlocs="38907,0;128692,538163;38907,0" o:connectangles="0,0,0"/>
                </v:shape>
                <v:shape id="フリーフォーム 258" o:spid="_x0000_s1035" style="position:absolute;left:56498;top:118929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" path="m13,c65,92,50,176,50,176,27,152,,26,13,xe" filled="f" stroked="f">
                  <v:path arrowok="t" o:connecttype="custom" o:connectlocs="38735,0;148981,517525;38735,0" o:connectangles="0,0,0"/>
                </v:shape>
                <v:shape id="フリーフォーム 259" o:spid="_x0000_s1036" style="position:absolute;left:55561;top:11865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" path="m12,c65,92,49,178,49,178,27,154,,25,12,xe" filled="f" stroked="f">
                  <v:path arrowok="t" o:connecttype="custom" o:connectlocs="36049,0;147198,523875;36049,0" o:connectangles="0,0,0"/>
                </v:shape>
                <v:shape id="フリーフォーム 260" o:spid="_x0000_s1037" style="position:absolute;left:54672;top:118612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" path="m14,c60,95,39,172,39,172,18,146,,24,14,xe" filled="f" stroked="f">
                  <v:path arrowok="t" o:connecttype="custom" o:connectlocs="41857,0;116602,504825;41857,0" o:connectangles="0,0,0"/>
                </v:shape>
                <v:shape id="フリーフォーム 261" o:spid="_x0000_s1038" style="position:absolute;left:53513;top:118612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" path="m13,c64,93,44,157,44,157,22,133,,26,13,xe" filled="f" stroked="f">
                  <v:path arrowok="t" o:connecttype="custom" o:connectlocs="38695,0;130969,461963;38695,0" o:connectangles="0,0,0"/>
                </v:shape>
                <v:shape id="フリーフォーム 262" o:spid="_x0000_s1039" style="position:absolute;left:52228;top:11842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" path="m13,c63,93,42,146,42,146,20,122,,25,13,xe" filled="f" stroked="f">
                  <v:path arrowok="t" o:connecttype="custom" o:connectlocs="38654,0;124883,430213;38654,0" o:connectangles="0,0,0"/>
                </v:shape>
                <v:shape id="フリーフォーム 263" o:spid="_x0000_s1040" style="position:absolute;left:51386;top:118342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" path="m27,c42,87,14,135,14,135,,105,8,21,27,xe" filled="f" stroked="f">
                  <v:path arrowok="t" o:connecttype="custom" o:connectlocs="80623,0;41804,396875;80623,0" o:connectangles="0,0,0"/>
                </v:shape>
                <v:shape id="フリーフォーム 264" o:spid="_x0000_s1041" style="position:absolute;left:64134;top:119146;width:4507;height:1545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" path="m,50c106,57,167,10,167,10,135,,18,27,,50xe" filled="f" stroked="f">
                  <v:path arrowok="t" o:connecttype="custom" o:connectlocs="0,135584;450718,27117;0,135584" o:connectangles="0,0,0"/>
                </v:shape>
                <v:shape id="フリーフォーム 265" o:spid="_x0000_s1042" style="position:absolute;left:63054;top:11754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" path="m,90c103,64,146,,146,,113,,10,63,,90xe" filled="f" stroked="f">
                  <v:path arrowok="t" o:connecttype="custom" o:connectlocs="0,265113;436563,0;0,265113" o:connectangles="0,0,0"/>
                </v:shape>
                <v:shape id="フリーフォーム 266" o:spid="_x0000_s1043" style="position:absolute;left:61895;top:116246;width:3636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" path="m,120c94,72,122,,122,,90,8,4,92,,120xe" filled="f" stroked="f">
                  <v:path arrowok="t" o:connecttype="custom" o:connectlocs="0,354013;363538,0;0,354013" o:connectangles="0,0,0"/>
                </v:shape>
                <v:shape id="フリーフォーム 267" o:spid="_x0000_s1044" style="position:absolute;left:61086;top:115484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" path="m1,141c86,78,103,,103,,72,13,,112,1,141xe" filled="f" stroked="f">
                  <v:path arrowok="t" o:connecttype="custom" o:connectlocs="2990,414338;307975,0;2990,414338" o:connectangles="0,0,0"/>
                </v:shape>
                <v:shape id="フリーフォーム 268" o:spid="_x0000_s1045" style="position:absolute;left:60038;top:114929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" path="m5,155c79,80,83,,83,,55,17,,127,5,155xe" filled="f" stroked="f">
                  <v:path arrowok="t" o:connecttype="custom" o:connectlocs="14919,455613;247650,0;14919,455613" o:connectangles="0,0,0"/>
                </v:shape>
                <v:shape id="フリーフォーム 269" o:spid="_x0000_s1046" style="position:absolute;left:58736;top:114310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" path="m4,161c82,89,94,,94,,66,16,,133,4,161xe" filled="f" stroked="f">
                  <v:path arrowok="t" o:connecttype="custom" o:connectlocs="11889,473075;279400,0;11889,473075" o:connectangles="0,0,0"/>
                </v:shape>
                <v:shape id="フリーフォーム 270" o:spid="_x0000_s1047" style="position:absolute;left:57927;top:114040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" path="m8,172c75,90,75,,75,,49,20,,145,8,172xe" filled="f" stroked="f">
                  <v:path arrowok="t" o:connecttype="custom" o:connectlocs="23876,506413;223838,0;23876,506413" o:connectangles="0,0,0"/>
                </v:shape>
                <v:shape id="フリーフォーム 271" o:spid="_x0000_s1048" style="position:absolute;left:56641;top:114024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" path="m6,162c78,84,83,,83,,55,18,,134,6,162xe" filled="f" stroked="f">
                  <v:path arrowok="t" o:connecttype="custom" o:connectlocs="17902,476250;247650,0;17902,476250" o:connectangles="0,0,0"/>
                </v:shape>
                <v:shape id="フリーフォーム 272" o:spid="_x0000_s1049" style="position:absolute;left:55657;top:113992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" path="m7,165c78,87,83,,83,,56,18,,137,7,165xe" filled="f" stroked="f">
                  <v:path arrowok="t" o:connecttype="custom" o:connectlocs="20886,484188;247650,0;20886,484188" o:connectangles="0,0,0"/>
                </v:shape>
                <v:shape id="フリーフォーム 273" o:spid="_x0000_s1050" style="position:absolute;left:55053;top:113722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フリーフォーム 274" o:spid="_x0000_s1051" style="position:absolute;left:53656;top:114024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" path="m7,146c78,67,74,,74,,46,19,,118,7,146xe" filled="f" stroked="f">
                  <v:path arrowok="t" o:connecttype="custom" o:connectlocs="20943,428625;221396,0;20943,428625" o:connectangles="0,0,0"/>
                </v:shape>
                <v:shape id="フリーフォーム 275" o:spid="_x0000_s1052" style="position:absolute;left:52497;top:114199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フリーフォーム 276" o:spid="_x0000_s1053" style="position:absolute;left:51720;top:114484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" path="m9,127c59,56,55,,55,,29,21,,100,9,127xe" filled="f" stroked="f">
                  <v:path arrowok="t" o:connecttype="custom" o:connectlocs="26880,374650;164266,0;26880,374650" o:connectangles="0,0,0"/>
                </v:shape>
                <v:shape id="フリーフォーム 277" o:spid="_x0000_s1054" style="position:absolute;left:49624;top:117866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</w:pict>
          </mc:Fallback>
        </mc:AlternateContent>
      </w:r>
      <w:r w:rsidR="004107B5">
        <w:rPr>
          <w:rFonts w:ascii="Meiryo UI" w:hAnsi="Meiryo UI" w:hint="eastAsia"/>
          <w:color w:val="auto"/>
        </w:rPr>
        <w:t xml:space="preserve">　</w:t>
      </w:r>
      <w:r w:rsidR="00C028F0">
        <w:rPr>
          <w:rFonts w:ascii="Meiryo UI" w:hAnsi="Meiryo UI" w:hint="eastAsia"/>
          <w:color w:val="auto"/>
        </w:rPr>
        <w:t xml:space="preserve">　</w:t>
      </w:r>
      <w:r w:rsidR="004107B5">
        <w:rPr>
          <w:rFonts w:ascii="Meiryo UI" w:hAnsi="Meiryo UI" w:hint="eastAsia"/>
          <w:color w:val="auto"/>
        </w:rPr>
        <w:t>裏面に申込書がありますので</w:t>
      </w:r>
      <w:r w:rsidR="00EE3974">
        <w:rPr>
          <w:rFonts w:ascii="Meiryo UI" w:hAnsi="Meiryo UI" w:hint="eastAsia"/>
          <w:color w:val="auto"/>
        </w:rPr>
        <w:t xml:space="preserve">　ご参照ください</w:t>
      </w:r>
    </w:p>
    <w:sectPr w:rsidR="004107B5" w:rsidRPr="004107B5" w:rsidSect="0095575F">
      <w:type w:val="nextColumn"/>
      <w:pgSz w:w="11906" w:h="16838" w:code="9"/>
      <w:pgMar w:top="4032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2F97" w14:textId="77777777" w:rsidR="00663A5E" w:rsidRDefault="00663A5E" w:rsidP="00F0386A">
      <w:r>
        <w:separator/>
      </w:r>
    </w:p>
  </w:endnote>
  <w:endnote w:type="continuationSeparator" w:id="0">
    <w:p w14:paraId="38C818D1" w14:textId="77777777" w:rsidR="00663A5E" w:rsidRDefault="00663A5E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EB81" w14:textId="77777777" w:rsidR="00663A5E" w:rsidRDefault="00663A5E" w:rsidP="00F0386A">
      <w:r>
        <w:separator/>
      </w:r>
    </w:p>
  </w:footnote>
  <w:footnote w:type="continuationSeparator" w:id="0">
    <w:p w14:paraId="60F6AC15" w14:textId="77777777" w:rsidR="00663A5E" w:rsidRDefault="00663A5E" w:rsidP="00F0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ECF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255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3EC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DE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00E7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47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9EF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2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D01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3425221">
    <w:abstractNumId w:val="9"/>
  </w:num>
  <w:num w:numId="2" w16cid:durableId="388917714">
    <w:abstractNumId w:val="7"/>
  </w:num>
  <w:num w:numId="3" w16cid:durableId="1867911491">
    <w:abstractNumId w:val="6"/>
  </w:num>
  <w:num w:numId="4" w16cid:durableId="932864053">
    <w:abstractNumId w:val="5"/>
  </w:num>
  <w:num w:numId="5" w16cid:durableId="166793433">
    <w:abstractNumId w:val="4"/>
  </w:num>
  <w:num w:numId="6" w16cid:durableId="854687659">
    <w:abstractNumId w:val="8"/>
  </w:num>
  <w:num w:numId="7" w16cid:durableId="1231622251">
    <w:abstractNumId w:val="3"/>
  </w:num>
  <w:num w:numId="8" w16cid:durableId="1062943208">
    <w:abstractNumId w:val="2"/>
  </w:num>
  <w:num w:numId="9" w16cid:durableId="1674337304">
    <w:abstractNumId w:val="1"/>
  </w:num>
  <w:num w:numId="10" w16cid:durableId="5112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E8"/>
    <w:rsid w:val="00042FCD"/>
    <w:rsid w:val="0006134C"/>
    <w:rsid w:val="000B7D8C"/>
    <w:rsid w:val="000C5D37"/>
    <w:rsid w:val="000D65E8"/>
    <w:rsid w:val="000E0CAE"/>
    <w:rsid w:val="000F2350"/>
    <w:rsid w:val="001113DF"/>
    <w:rsid w:val="001523FE"/>
    <w:rsid w:val="0015757F"/>
    <w:rsid w:val="0017535D"/>
    <w:rsid w:val="0018000C"/>
    <w:rsid w:val="001D64B4"/>
    <w:rsid w:val="001F74CB"/>
    <w:rsid w:val="0022100B"/>
    <w:rsid w:val="00227DA3"/>
    <w:rsid w:val="00254DC1"/>
    <w:rsid w:val="002613D0"/>
    <w:rsid w:val="002B44D6"/>
    <w:rsid w:val="0030600E"/>
    <w:rsid w:val="003414DE"/>
    <w:rsid w:val="00357F28"/>
    <w:rsid w:val="003736DE"/>
    <w:rsid w:val="003B30CD"/>
    <w:rsid w:val="003C4990"/>
    <w:rsid w:val="003C7090"/>
    <w:rsid w:val="003E3B98"/>
    <w:rsid w:val="003E6F76"/>
    <w:rsid w:val="004107B5"/>
    <w:rsid w:val="00412BE1"/>
    <w:rsid w:val="004144B8"/>
    <w:rsid w:val="00480E5B"/>
    <w:rsid w:val="004A7306"/>
    <w:rsid w:val="004B4E47"/>
    <w:rsid w:val="004D35DF"/>
    <w:rsid w:val="004E30DC"/>
    <w:rsid w:val="004F4009"/>
    <w:rsid w:val="005006EF"/>
    <w:rsid w:val="00506068"/>
    <w:rsid w:val="005063B3"/>
    <w:rsid w:val="00542B61"/>
    <w:rsid w:val="005A0D4F"/>
    <w:rsid w:val="005A3601"/>
    <w:rsid w:val="00624074"/>
    <w:rsid w:val="00637CA2"/>
    <w:rsid w:val="00663A5E"/>
    <w:rsid w:val="00680B98"/>
    <w:rsid w:val="006D3395"/>
    <w:rsid w:val="00734063"/>
    <w:rsid w:val="00762C02"/>
    <w:rsid w:val="00785F98"/>
    <w:rsid w:val="007B39AB"/>
    <w:rsid w:val="007D069B"/>
    <w:rsid w:val="00834415"/>
    <w:rsid w:val="00867D42"/>
    <w:rsid w:val="008B03C2"/>
    <w:rsid w:val="008E5322"/>
    <w:rsid w:val="009017BE"/>
    <w:rsid w:val="00906B8D"/>
    <w:rsid w:val="009331EF"/>
    <w:rsid w:val="00935E64"/>
    <w:rsid w:val="00936C63"/>
    <w:rsid w:val="0094543C"/>
    <w:rsid w:val="0095575F"/>
    <w:rsid w:val="00961E5D"/>
    <w:rsid w:val="009700F9"/>
    <w:rsid w:val="009754A4"/>
    <w:rsid w:val="00985805"/>
    <w:rsid w:val="00987702"/>
    <w:rsid w:val="009A7261"/>
    <w:rsid w:val="00A1764E"/>
    <w:rsid w:val="00A3206A"/>
    <w:rsid w:val="00A57345"/>
    <w:rsid w:val="00A6399F"/>
    <w:rsid w:val="00A93C9B"/>
    <w:rsid w:val="00AB4D61"/>
    <w:rsid w:val="00AB7D38"/>
    <w:rsid w:val="00AC420F"/>
    <w:rsid w:val="00AC6971"/>
    <w:rsid w:val="00AD010C"/>
    <w:rsid w:val="00AD6B05"/>
    <w:rsid w:val="00AE11BF"/>
    <w:rsid w:val="00AE406D"/>
    <w:rsid w:val="00B00829"/>
    <w:rsid w:val="00B529D0"/>
    <w:rsid w:val="00B71718"/>
    <w:rsid w:val="00B74A1C"/>
    <w:rsid w:val="00BF214F"/>
    <w:rsid w:val="00C028F0"/>
    <w:rsid w:val="00C27D65"/>
    <w:rsid w:val="00C547F7"/>
    <w:rsid w:val="00C7665B"/>
    <w:rsid w:val="00C92EA6"/>
    <w:rsid w:val="00CD1B37"/>
    <w:rsid w:val="00CE7E5A"/>
    <w:rsid w:val="00CF3C05"/>
    <w:rsid w:val="00D10ECF"/>
    <w:rsid w:val="00D16EE0"/>
    <w:rsid w:val="00D22B57"/>
    <w:rsid w:val="00DC1E05"/>
    <w:rsid w:val="00DD66F7"/>
    <w:rsid w:val="00E17C86"/>
    <w:rsid w:val="00E327DC"/>
    <w:rsid w:val="00E4117A"/>
    <w:rsid w:val="00E575E8"/>
    <w:rsid w:val="00E84B06"/>
    <w:rsid w:val="00E86A93"/>
    <w:rsid w:val="00E92012"/>
    <w:rsid w:val="00E943D7"/>
    <w:rsid w:val="00EA52F7"/>
    <w:rsid w:val="00EE09D1"/>
    <w:rsid w:val="00EE3974"/>
    <w:rsid w:val="00EF4B8C"/>
    <w:rsid w:val="00F0386A"/>
    <w:rsid w:val="00F03EA8"/>
    <w:rsid w:val="00F94014"/>
    <w:rsid w:val="00F95FB7"/>
    <w:rsid w:val="00FA3710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21BFB39"/>
  <w15:chartTrackingRefBased/>
  <w15:docId w15:val="{7056AFE4-9A11-4868-BCBE-1E197D72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ＭＳ 明朝" w:hAnsiTheme="majorHAnsi" w:cs="Times New Roman"/>
        <w:color w:val="FFFFFF" w:themeColor="background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AE"/>
    <w:pPr>
      <w:spacing w:line="192" w:lineRule="auto"/>
      <w:ind w:left="720" w:right="720"/>
      <w:jc w:val="center"/>
    </w:pPr>
    <w:rPr>
      <w:rFonts w:eastAsia="Meiryo UI"/>
    </w:rPr>
  </w:style>
  <w:style w:type="paragraph" w:styleId="1">
    <w:name w:val="heading 1"/>
    <w:basedOn w:val="2"/>
    <w:next w:val="a"/>
    <w:semiHidden/>
    <w:qFormat/>
    <w:rsid w:val="004F4009"/>
    <w:pPr>
      <w:outlineLvl w:val="0"/>
    </w:pPr>
    <w:rPr>
      <w:color w:val="FFFFFF" w:themeColor="background1"/>
    </w:rPr>
  </w:style>
  <w:style w:type="paragraph" w:styleId="2">
    <w:name w:val="heading 2"/>
    <w:basedOn w:val="3"/>
    <w:next w:val="a"/>
    <w:semiHidden/>
    <w:qFormat/>
    <w:rsid w:val="00DD66F7"/>
    <w:pPr>
      <w:outlineLvl w:val="1"/>
    </w:pPr>
    <w:rPr>
      <w:color w:val="455F51" w:themeColor="text2"/>
      <w:sz w:val="40"/>
    </w:rPr>
  </w:style>
  <w:style w:type="paragraph" w:styleId="3">
    <w:name w:val="heading 3"/>
    <w:basedOn w:val="7"/>
    <w:next w:val="a"/>
    <w:semiHidden/>
    <w:qFormat/>
    <w:rsid w:val="00CE7E5A"/>
    <w:pPr>
      <w:outlineLvl w:val="2"/>
    </w:pPr>
    <w:rPr>
      <w:rFonts w:asciiTheme="majorHAnsi" w:hAnsiTheme="majorHAnsi"/>
      <w:color w:val="auto"/>
      <w:lang w:val="en"/>
    </w:rPr>
  </w:style>
  <w:style w:type="paragraph" w:styleId="4">
    <w:name w:val="heading 4"/>
    <w:basedOn w:val="a"/>
    <w:semiHidden/>
    <w:qFormat/>
    <w:rsid w:val="00F0386A"/>
    <w:pPr>
      <w:outlineLvl w:val="3"/>
    </w:pPr>
    <w:rPr>
      <w:sz w:val="32"/>
      <w:szCs w:val="32"/>
    </w:rPr>
  </w:style>
  <w:style w:type="paragraph" w:styleId="7">
    <w:name w:val="heading 7"/>
    <w:next w:val="a"/>
    <w:semiHidden/>
    <w:qFormat/>
    <w:rsid w:val="00AC420F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0">
    <w:name w:val="Intense Reference"/>
    <w:basedOn w:val="a0"/>
    <w:uiPriority w:val="32"/>
    <w:semiHidden/>
    <w:rsid w:val="002613D0"/>
    <w:rPr>
      <w:b/>
      <w:bCs/>
      <w:smallCaps/>
      <w:color w:val="99CB38" w:themeColor="accent1"/>
      <w:spacing w:val="5"/>
    </w:rPr>
  </w:style>
  <w:style w:type="paragraph" w:styleId="a3">
    <w:name w:val="Title"/>
    <w:basedOn w:val="a"/>
    <w:qFormat/>
    <w:rsid w:val="000E0CAE"/>
    <w:pPr>
      <w:spacing w:line="168" w:lineRule="auto"/>
      <w:ind w:left="0" w:right="0"/>
    </w:pPr>
    <w:rPr>
      <w:sz w:val="120"/>
      <w:szCs w:val="64"/>
    </w:rPr>
  </w:style>
  <w:style w:type="paragraph" w:styleId="a4">
    <w:name w:val="Quote"/>
    <w:basedOn w:val="a"/>
    <w:next w:val="a"/>
    <w:link w:val="a5"/>
    <w:uiPriority w:val="29"/>
    <w:semiHidden/>
    <w:rsid w:val="002613D0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21">
    <w:name w:val="Body Text 2"/>
    <w:basedOn w:val="a"/>
    <w:link w:val="22"/>
    <w:semiHidden/>
    <w:rsid w:val="00867D42"/>
    <w:pPr>
      <w:spacing w:after="120"/>
    </w:pPr>
  </w:style>
  <w:style w:type="paragraph" w:styleId="a6">
    <w:name w:val="Body Text"/>
    <w:basedOn w:val="a"/>
    <w:semiHidden/>
    <w:rsid w:val="00867D42"/>
    <w:rPr>
      <w:rFonts w:ascii="Garamond" w:hAnsi="Garamond"/>
      <w:sz w:val="22"/>
      <w:szCs w:val="22"/>
    </w:rPr>
  </w:style>
  <w:style w:type="table" w:styleId="a7">
    <w:name w:val="Table Grid"/>
    <w:basedOn w:val="a1"/>
    <w:uiPriority w:val="39"/>
    <w:rsid w:val="006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Intense Quote"/>
    <w:basedOn w:val="a"/>
    <w:next w:val="a"/>
    <w:link w:val="24"/>
    <w:uiPriority w:val="30"/>
    <w:semiHidden/>
    <w:rsid w:val="002613D0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</w:pPr>
    <w:rPr>
      <w:i/>
      <w:iCs/>
      <w:color w:val="99CB38" w:themeColor="accent1"/>
    </w:rPr>
  </w:style>
  <w:style w:type="paragraph" w:styleId="a8">
    <w:name w:val="List Number"/>
    <w:semiHidden/>
    <w:rsid w:val="0006134C"/>
    <w:pPr>
      <w:framePr w:hSpace="180" w:wrap="around" w:vAnchor="text" w:hAnchor="margin" w:xAlign="center" w:y="966"/>
      <w:jc w:val="right"/>
    </w:pPr>
    <w:rPr>
      <w:rFonts w:ascii="Arial" w:hAnsi="Arial"/>
      <w:color w:val="000000"/>
      <w:kern w:val="28"/>
      <w:szCs w:val="18"/>
      <w:lang w:val="en"/>
    </w:rPr>
  </w:style>
  <w:style w:type="paragraph" w:styleId="a9">
    <w:name w:val="Subtitle"/>
    <w:basedOn w:val="a"/>
    <w:next w:val="a"/>
    <w:link w:val="aa"/>
    <w:uiPriority w:val="11"/>
    <w:rsid w:val="000E0CAE"/>
    <w:pPr>
      <w:ind w:left="0" w:right="0"/>
    </w:pPr>
    <w:rPr>
      <w:b/>
      <w:spacing w:val="20"/>
      <w:sz w:val="160"/>
    </w:rPr>
  </w:style>
  <w:style w:type="character" w:customStyle="1" w:styleId="aa">
    <w:name w:val="副題 (文字)"/>
    <w:basedOn w:val="a0"/>
    <w:link w:val="a9"/>
    <w:uiPriority w:val="11"/>
    <w:rsid w:val="000E0CAE"/>
    <w:rPr>
      <w:rFonts w:eastAsia="Meiryo UI"/>
      <w:b/>
      <w:spacing w:val="20"/>
      <w:sz w:val="160"/>
    </w:rPr>
  </w:style>
  <w:style w:type="paragraph" w:styleId="ab">
    <w:name w:val="header"/>
    <w:basedOn w:val="a"/>
    <w:link w:val="ac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ad">
    <w:name w:val="footer"/>
    <w:basedOn w:val="a"/>
    <w:link w:val="ae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semiHidden/>
    <w:rsid w:val="00624074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af">
    <w:name w:val="No Spacing"/>
    <w:basedOn w:val="7"/>
    <w:uiPriority w:val="1"/>
    <w:semiHidden/>
    <w:rsid w:val="00DC1E05"/>
    <w:pPr>
      <w:spacing w:before="100"/>
      <w:ind w:left="288"/>
      <w:jc w:val="left"/>
    </w:pPr>
    <w:rPr>
      <w:rFonts w:asciiTheme="minorHAnsi" w:hAnsiTheme="minorHAnsi" w:cstheme="minorHAnsi"/>
      <w:color w:val="455F51" w:themeColor="text2"/>
      <w:sz w:val="24"/>
      <w:szCs w:val="24"/>
    </w:rPr>
  </w:style>
  <w:style w:type="character" w:customStyle="1" w:styleId="22">
    <w:name w:val="本文 2 (文字)"/>
    <w:basedOn w:val="a0"/>
    <w:link w:val="21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character" w:customStyle="1" w:styleId="24">
    <w:name w:val="引用文 2 (文字)"/>
    <w:basedOn w:val="a0"/>
    <w:link w:val="23"/>
    <w:uiPriority w:val="30"/>
    <w:semiHidden/>
    <w:rsid w:val="002613D0"/>
    <w:rPr>
      <w:rFonts w:asciiTheme="minorHAnsi" w:hAnsiTheme="minorHAnsi" w:cs="Arial"/>
      <w:i/>
      <w:iCs/>
      <w:color w:val="99CB38" w:themeColor="accent1"/>
      <w:kern w:val="28"/>
      <w:sz w:val="24"/>
      <w:szCs w:val="18"/>
      <w:lang w:val="en"/>
    </w:rPr>
  </w:style>
  <w:style w:type="character" w:styleId="af0">
    <w:name w:val="Book Title"/>
    <w:basedOn w:val="a0"/>
    <w:uiPriority w:val="33"/>
    <w:semiHidden/>
    <w:rsid w:val="002613D0"/>
    <w:rPr>
      <w:b/>
      <w:bCs/>
      <w:i/>
      <w:iCs/>
      <w:spacing w:val="5"/>
    </w:rPr>
  </w:style>
  <w:style w:type="character" w:customStyle="1" w:styleId="a5">
    <w:name w:val="引用文 (文字)"/>
    <w:basedOn w:val="a0"/>
    <w:link w:val="a4"/>
    <w:uiPriority w:val="29"/>
    <w:semiHidden/>
    <w:rsid w:val="002613D0"/>
    <w:rPr>
      <w:rFonts w:asciiTheme="minorHAnsi" w:hAnsiTheme="minorHAnsi" w:cs="Arial"/>
      <w:i/>
      <w:iCs/>
      <w:color w:val="404040" w:themeColor="text1" w:themeTint="BF"/>
      <w:kern w:val="28"/>
      <w:sz w:val="24"/>
      <w:szCs w:val="18"/>
      <w:lang w:val="en"/>
    </w:rPr>
  </w:style>
  <w:style w:type="character" w:styleId="af1">
    <w:name w:val="Strong"/>
    <w:basedOn w:val="a0"/>
    <w:uiPriority w:val="22"/>
    <w:semiHidden/>
    <w:rsid w:val="002613D0"/>
    <w:rPr>
      <w:b/>
      <w:bCs/>
    </w:rPr>
  </w:style>
  <w:style w:type="character" w:styleId="af2">
    <w:name w:val="Subtle Emphasis"/>
    <w:basedOn w:val="a0"/>
    <w:uiPriority w:val="19"/>
    <w:semiHidden/>
    <w:rsid w:val="002613D0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semiHidden/>
    <w:rsid w:val="002613D0"/>
    <w:rPr>
      <w:smallCaps/>
      <w:color w:val="5A5A5A" w:themeColor="text1" w:themeTint="A5"/>
    </w:rPr>
  </w:style>
  <w:style w:type="character" w:styleId="25">
    <w:name w:val="Intense Emphasis"/>
    <w:basedOn w:val="a0"/>
    <w:uiPriority w:val="21"/>
    <w:semiHidden/>
    <w:rsid w:val="002613D0"/>
    <w:rPr>
      <w:i/>
      <w:iCs/>
      <w:color w:val="99CB38" w:themeColor="accent1"/>
    </w:rPr>
  </w:style>
  <w:style w:type="character" w:styleId="af4">
    <w:name w:val="Emphasis"/>
    <w:basedOn w:val="a0"/>
    <w:uiPriority w:val="20"/>
    <w:semiHidden/>
    <w:rsid w:val="00624074"/>
    <w:rPr>
      <w:i/>
      <w:iCs/>
    </w:rPr>
  </w:style>
  <w:style w:type="character" w:styleId="af5">
    <w:name w:val="Placeholder Text"/>
    <w:basedOn w:val="a0"/>
    <w:uiPriority w:val="99"/>
    <w:semiHidden/>
    <w:rsid w:val="00624074"/>
    <w:rPr>
      <w:color w:val="808080"/>
    </w:rPr>
  </w:style>
  <w:style w:type="paragraph" w:styleId="af6">
    <w:name w:val="Date"/>
    <w:basedOn w:val="a"/>
    <w:next w:val="a"/>
    <w:link w:val="af7"/>
    <w:uiPriority w:val="99"/>
    <w:rsid w:val="000E0CAE"/>
    <w:rPr>
      <w:b/>
      <w:sz w:val="52"/>
    </w:rPr>
  </w:style>
  <w:style w:type="character" w:customStyle="1" w:styleId="af7">
    <w:name w:val="日付 (文字)"/>
    <w:basedOn w:val="a0"/>
    <w:link w:val="af6"/>
    <w:uiPriority w:val="99"/>
    <w:rsid w:val="000E0CAE"/>
    <w:rPr>
      <w:rFonts w:eastAsia="Meiryo UI"/>
      <w:b/>
      <w:sz w:val="52"/>
    </w:rPr>
  </w:style>
  <w:style w:type="character" w:styleId="af8">
    <w:name w:val="Hyperlink"/>
    <w:basedOn w:val="a0"/>
    <w:uiPriority w:val="99"/>
    <w:unhideWhenUsed/>
    <w:rsid w:val="00542B61"/>
    <w:rPr>
      <w:color w:val="EE7B08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54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zuoka-heiwa@nif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zuoka-heiwa@nift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o\AppData\Roaming\Microsoft\Templates\&#22799;&#12398;&#12497;&#12540;&#12486;&#12451;&#12540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71E81FE37C4920899A4E62ACC99D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27468D-9B71-47F8-AE83-732D32A1D0F3}"/>
      </w:docPartPr>
      <w:docPartBody>
        <w:p w:rsidR="007B01E8" w:rsidRDefault="008D5B72" w:rsidP="008D5B72">
          <w:pPr>
            <w:pStyle w:val="7B71E81FE37C4920899A4E62ACC99D9F"/>
          </w:pPr>
          <w:r w:rsidRPr="000E0CAE">
            <w:rPr>
              <w:rFonts w:ascii="Meiryo UI" w:hAnsi="Meiryo UI" w:hint="eastAsia"/>
              <w:lang w:val="ja-JP" w:bidi="ja-JP"/>
            </w:rPr>
            <w:t>住所、持ち物、パーティの参加者のための催しなど、パーティの詳細情報。背景の画像を変更するには、ヘッダーをダブルクリックします。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72"/>
    <w:rsid w:val="00042FCD"/>
    <w:rsid w:val="001C11B7"/>
    <w:rsid w:val="00481B78"/>
    <w:rsid w:val="004F0CBF"/>
    <w:rsid w:val="0053313D"/>
    <w:rsid w:val="00633A71"/>
    <w:rsid w:val="006D3395"/>
    <w:rsid w:val="00734063"/>
    <w:rsid w:val="00785F98"/>
    <w:rsid w:val="007B01E8"/>
    <w:rsid w:val="008D5B72"/>
    <w:rsid w:val="00913A8E"/>
    <w:rsid w:val="00987702"/>
    <w:rsid w:val="009E50E6"/>
    <w:rsid w:val="00A6399F"/>
    <w:rsid w:val="00AB4D61"/>
    <w:rsid w:val="00D02603"/>
    <w:rsid w:val="00D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pPr>
      <w:widowControl/>
      <w:spacing w:line="192" w:lineRule="auto"/>
      <w:jc w:val="center"/>
    </w:pPr>
    <w:rPr>
      <w:rFonts w:asciiTheme="majorHAnsi" w:eastAsia="Meiryo UI" w:hAnsiTheme="majorHAnsi" w:cs="Times New Roman"/>
      <w:b/>
      <w:color w:val="FFFFFF" w:themeColor="background1"/>
      <w:spacing w:val="20"/>
      <w:kern w:val="0"/>
      <w:sz w:val="160"/>
      <w14:ligatures w14:val="none"/>
    </w:rPr>
  </w:style>
  <w:style w:type="character" w:customStyle="1" w:styleId="a4">
    <w:name w:val="副題 (文字)"/>
    <w:basedOn w:val="a0"/>
    <w:link w:val="a3"/>
    <w:uiPriority w:val="11"/>
    <w:rPr>
      <w:rFonts w:asciiTheme="majorHAnsi" w:eastAsia="Meiryo UI" w:hAnsiTheme="majorHAnsi" w:cs="Times New Roman"/>
      <w:b/>
      <w:color w:val="FFFFFF" w:themeColor="background1"/>
      <w:spacing w:val="20"/>
      <w:kern w:val="0"/>
      <w:sz w:val="160"/>
      <w14:ligatures w14:val="none"/>
    </w:rPr>
  </w:style>
  <w:style w:type="paragraph" w:customStyle="1" w:styleId="7B71E81FE37C4920899A4E62ACC99D9F">
    <w:name w:val="7B71E81FE37C4920899A4E62ACC99D9F"/>
    <w:rsid w:val="008D5B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ummery Flyer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7220-9582-496B-B2F9-B439F0223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A2958-BBDA-457B-9D0C-D586F02142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C5896B7-BD23-4CD3-B8F1-9CF959E85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6F6EB-DD80-4D58-A947-C6B82D4F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夏のパーティーのチラシ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</dc:creator>
  <cp:keywords/>
  <dc:description/>
  <cp:lastModifiedBy>静岡平和資料センター</cp:lastModifiedBy>
  <cp:revision>4</cp:revision>
  <cp:lastPrinted>2026-03-30T00:25:00Z</cp:lastPrinted>
  <dcterms:created xsi:type="dcterms:W3CDTF">2026-04-25T10:44:00Z</dcterms:created>
  <dcterms:modified xsi:type="dcterms:W3CDTF">2026-05-12T00:21:00Z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